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1D" w:rsidRDefault="004A3787" w:rsidP="0033431D">
      <w:pPr>
        <w:jc w:val="center"/>
        <w:rPr>
          <w:rFonts w:ascii="標楷體" w:eastAsia="標楷體" w:hAnsi="標楷體" w:hint="eastAsia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國立政治大學文學院</w:t>
      </w:r>
      <w:r w:rsidR="00CA39DB">
        <w:rPr>
          <w:rFonts w:ascii="標楷體" w:eastAsia="標楷體" w:hAnsi="標楷體" w:hint="eastAsia"/>
          <w:b/>
          <w:sz w:val="36"/>
        </w:rPr>
        <w:t>學</w:t>
      </w:r>
      <w:r>
        <w:rPr>
          <w:rFonts w:ascii="標楷體" w:eastAsia="標楷體" w:hAnsi="標楷體" w:hint="eastAsia"/>
          <w:b/>
          <w:sz w:val="36"/>
        </w:rPr>
        <w:t>生參與國際事務經費</w:t>
      </w:r>
      <w:r w:rsidR="0033431D" w:rsidRPr="008D5568">
        <w:rPr>
          <w:rFonts w:ascii="標楷體" w:eastAsia="標楷體" w:hAnsi="標楷體" w:hint="eastAsia"/>
          <w:b/>
          <w:sz w:val="36"/>
        </w:rPr>
        <w:t>申請表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6"/>
        <w:gridCol w:w="850"/>
        <w:gridCol w:w="972"/>
        <w:gridCol w:w="360"/>
        <w:gridCol w:w="900"/>
        <w:gridCol w:w="462"/>
        <w:gridCol w:w="1134"/>
        <w:gridCol w:w="564"/>
        <w:gridCol w:w="720"/>
        <w:gridCol w:w="478"/>
        <w:gridCol w:w="539"/>
        <w:gridCol w:w="1328"/>
      </w:tblGrid>
      <w:tr w:rsidR="00230615" w:rsidRPr="00E40468" w:rsidTr="009D4C89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1506" w:type="dxa"/>
            <w:vMerge w:val="restart"/>
            <w:vAlign w:val="center"/>
          </w:tcPr>
          <w:p w:rsidR="00230615" w:rsidRPr="00E40468" w:rsidRDefault="00230615" w:rsidP="00D62852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4" w:type="dxa"/>
            <w:gridSpan w:val="5"/>
            <w:vMerge w:val="restart"/>
            <w:vAlign w:val="center"/>
          </w:tcPr>
          <w:p w:rsidR="00230615" w:rsidRPr="00E40468" w:rsidRDefault="00230615" w:rsidP="003733E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vAlign w:val="center"/>
          </w:tcPr>
          <w:p w:rsidR="00230615" w:rsidRPr="00E40468" w:rsidRDefault="00230615" w:rsidP="004F37A4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762" w:type="dxa"/>
            <w:gridSpan w:val="3"/>
            <w:vAlign w:val="center"/>
          </w:tcPr>
          <w:p w:rsidR="00230615" w:rsidRPr="00E40468" w:rsidRDefault="00230615" w:rsidP="003733E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9" w:type="dxa"/>
            <w:vAlign w:val="center"/>
          </w:tcPr>
          <w:p w:rsidR="00230615" w:rsidRPr="00E40468" w:rsidRDefault="004B6498" w:rsidP="004F37A4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28" w:type="dxa"/>
            <w:vAlign w:val="center"/>
          </w:tcPr>
          <w:p w:rsidR="00230615" w:rsidRPr="00E40468" w:rsidRDefault="00230615" w:rsidP="003733EE">
            <w:pPr>
              <w:rPr>
                <w:rFonts w:ascii="標楷體" w:eastAsia="標楷體" w:hAnsi="標楷體" w:hint="eastAsia"/>
              </w:rPr>
            </w:pPr>
          </w:p>
        </w:tc>
      </w:tr>
      <w:tr w:rsidR="00FB218C" w:rsidRPr="00E40468" w:rsidTr="009D4C89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506" w:type="dxa"/>
            <w:vMerge/>
            <w:vAlign w:val="center"/>
          </w:tcPr>
          <w:p w:rsidR="00FB218C" w:rsidRPr="00E40468" w:rsidRDefault="00FB218C" w:rsidP="003733E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44" w:type="dxa"/>
            <w:gridSpan w:val="5"/>
            <w:vMerge/>
            <w:vAlign w:val="center"/>
          </w:tcPr>
          <w:p w:rsidR="00FB218C" w:rsidRPr="00E40468" w:rsidRDefault="00FB218C" w:rsidP="003733E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vAlign w:val="center"/>
          </w:tcPr>
          <w:p w:rsidR="00FB218C" w:rsidRPr="00E40468" w:rsidRDefault="00FB218C" w:rsidP="004F37A4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629" w:type="dxa"/>
            <w:gridSpan w:val="5"/>
            <w:vAlign w:val="center"/>
          </w:tcPr>
          <w:p w:rsidR="00FB218C" w:rsidRPr="00290718" w:rsidRDefault="00FB218C" w:rsidP="003733EE">
            <w:pPr>
              <w:rPr>
                <w:rFonts w:eastAsia="標楷體"/>
              </w:rPr>
            </w:pPr>
          </w:p>
        </w:tc>
      </w:tr>
      <w:tr w:rsidR="009D4C89" w:rsidRPr="009D4C89" w:rsidTr="009D4C89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506" w:type="dxa"/>
            <w:vAlign w:val="center"/>
          </w:tcPr>
          <w:p w:rsidR="009D4C89" w:rsidRPr="009D4C89" w:rsidRDefault="009D4C89" w:rsidP="009D4C89">
            <w:pPr>
              <w:jc w:val="center"/>
              <w:rPr>
                <w:rFonts w:ascii="標楷體" w:eastAsia="標楷體" w:hAnsi="標楷體" w:hint="eastAsia"/>
              </w:rPr>
            </w:pPr>
            <w:r w:rsidRPr="009D4C89">
              <w:rPr>
                <w:rFonts w:ascii="標楷體" w:eastAsia="標楷體" w:hAnsi="標楷體" w:hint="eastAsia"/>
                <w:lang w:eastAsia="zh-CN"/>
              </w:rPr>
              <w:t>身份別</w:t>
            </w:r>
          </w:p>
        </w:tc>
        <w:tc>
          <w:tcPr>
            <w:tcW w:w="3544" w:type="dxa"/>
            <w:gridSpan w:val="5"/>
            <w:vAlign w:val="center"/>
          </w:tcPr>
          <w:p w:rsidR="009D4C89" w:rsidRPr="009D4C89" w:rsidRDefault="00085086" w:rsidP="00085086">
            <w:pPr>
              <w:rPr>
                <w:rFonts w:ascii="標楷體" w:eastAsia="標楷體" w:hAnsi="標楷體" w:hint="eastAsia"/>
              </w:rPr>
            </w:pPr>
            <w:r w:rsidRPr="00085086">
              <w:rPr>
                <w:rFonts w:ascii="標楷體" w:eastAsia="標楷體" w:hAnsi="標楷體" w:hint="eastAsia"/>
              </w:rPr>
              <w:t>※是否為陸生？</w:t>
            </w:r>
            <w:r>
              <w:rPr>
                <w:rFonts w:ascii="標楷體" w:eastAsia="DengXian" w:hAnsi="標楷體"/>
              </w:rPr>
              <w:tab/>
            </w:r>
            <w:r w:rsidR="009D4C89" w:rsidRPr="00085086">
              <w:rPr>
                <w:rFonts w:ascii="標楷體" w:eastAsia="標楷體" w:hAnsi="標楷體" w:hint="eastAsia"/>
              </w:rPr>
              <w:t>□</w:t>
            </w:r>
            <w:r w:rsidRPr="00085086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 xml:space="preserve">   </w:t>
            </w:r>
            <w:proofErr w:type="gramStart"/>
            <w:r w:rsidRPr="0008508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134" w:type="dxa"/>
            <w:vAlign w:val="center"/>
          </w:tcPr>
          <w:p w:rsidR="009D4C89" w:rsidRPr="009D4C89" w:rsidRDefault="009D4C89" w:rsidP="009D4C89">
            <w:pPr>
              <w:jc w:val="center"/>
              <w:rPr>
                <w:rFonts w:ascii="標楷體" w:eastAsia="標楷體" w:hAnsi="標楷體" w:hint="eastAsia"/>
              </w:rPr>
            </w:pPr>
            <w:r w:rsidRPr="009D4C89">
              <w:rPr>
                <w:rFonts w:ascii="標楷體" w:eastAsia="標楷體" w:hAnsi="標楷體" w:hint="eastAsia"/>
                <w:lang w:eastAsia="zh-CN"/>
              </w:rPr>
              <w:t>出國期間學籍狀態</w:t>
            </w:r>
          </w:p>
        </w:tc>
        <w:tc>
          <w:tcPr>
            <w:tcW w:w="3629" w:type="dxa"/>
            <w:gridSpan w:val="5"/>
            <w:vAlign w:val="center"/>
          </w:tcPr>
          <w:p w:rsidR="009D4C89" w:rsidRPr="009D4C89" w:rsidRDefault="009D4C89" w:rsidP="009D4C89">
            <w:pPr>
              <w:jc w:val="center"/>
              <w:rPr>
                <w:rFonts w:ascii="標楷體" w:eastAsia="標楷體" w:hAnsi="標楷體"/>
              </w:rPr>
            </w:pPr>
            <w:r w:rsidRPr="009D4C89">
              <w:rPr>
                <w:rFonts w:ascii="標楷體" w:eastAsia="標楷體" w:hAnsi="標楷體" w:hint="eastAsia"/>
              </w:rPr>
              <w:t>□</w:t>
            </w:r>
            <w:r w:rsidRPr="009D4C89">
              <w:rPr>
                <w:rFonts w:ascii="標楷體" w:eastAsia="標楷體" w:hAnsi="標楷體" w:hint="eastAsia"/>
                <w:lang w:eastAsia="zh-CN"/>
              </w:rPr>
              <w:t>註冊完成</w:t>
            </w:r>
            <w:r w:rsidR="00085086">
              <w:rPr>
                <w:rFonts w:ascii="標楷體" w:eastAsia="DengXian" w:hAnsi="標楷體" w:hint="eastAsia"/>
                <w:lang w:eastAsia="zh-CN"/>
              </w:rPr>
              <w:t xml:space="preserve"> </w:t>
            </w:r>
            <w:r w:rsidR="00085086">
              <w:rPr>
                <w:rFonts w:ascii="標楷體" w:eastAsia="DengXian" w:hAnsi="標楷體"/>
                <w:lang w:eastAsia="zh-CN"/>
              </w:rPr>
              <w:t xml:space="preserve"> </w:t>
            </w:r>
            <w:r w:rsidRPr="009D4C89">
              <w:rPr>
                <w:rFonts w:ascii="標楷體" w:eastAsia="標楷體" w:hAnsi="標楷體"/>
                <w:lang w:eastAsia="zh-CN"/>
              </w:rPr>
              <w:tab/>
            </w:r>
            <w:r w:rsidRPr="009D4C89">
              <w:rPr>
                <w:rFonts w:ascii="標楷體" w:eastAsia="標楷體" w:hAnsi="標楷體" w:hint="eastAsia"/>
              </w:rPr>
              <w:t>□</w:t>
            </w:r>
            <w:r w:rsidRPr="009D4C89">
              <w:rPr>
                <w:rFonts w:ascii="標楷體" w:eastAsia="標楷體" w:hAnsi="標楷體" w:hint="eastAsia"/>
                <w:lang w:eastAsia="zh-CN"/>
              </w:rPr>
              <w:t>休學</w:t>
            </w:r>
          </w:p>
        </w:tc>
      </w:tr>
      <w:tr w:rsidR="00512684" w:rsidRPr="00E40468" w:rsidTr="00D47F9B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506" w:type="dxa"/>
            <w:vMerge w:val="restart"/>
            <w:vAlign w:val="center"/>
          </w:tcPr>
          <w:p w:rsidR="00512684" w:rsidRPr="00E40468" w:rsidRDefault="00512684" w:rsidP="004F37A4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50" w:type="dxa"/>
            <w:vAlign w:val="center"/>
          </w:tcPr>
          <w:p w:rsidR="00512684" w:rsidRPr="00E40468" w:rsidRDefault="00512684" w:rsidP="00D47F9B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94" w:type="dxa"/>
            <w:gridSpan w:val="4"/>
            <w:vAlign w:val="center"/>
          </w:tcPr>
          <w:p w:rsidR="00512684" w:rsidRPr="00E40468" w:rsidRDefault="00512684" w:rsidP="003733E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12684" w:rsidRPr="00E40468" w:rsidRDefault="00512684" w:rsidP="004F37A4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/>
              </w:rPr>
              <w:t>E</w:t>
            </w:r>
            <w:r w:rsidRPr="00E40468"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3629" w:type="dxa"/>
            <w:gridSpan w:val="5"/>
            <w:vMerge w:val="restart"/>
            <w:vAlign w:val="center"/>
          </w:tcPr>
          <w:p w:rsidR="00512684" w:rsidRPr="00290718" w:rsidRDefault="00512684" w:rsidP="003733EE">
            <w:pPr>
              <w:rPr>
                <w:rFonts w:eastAsia="標楷體"/>
              </w:rPr>
            </w:pPr>
          </w:p>
        </w:tc>
      </w:tr>
      <w:tr w:rsidR="00512684" w:rsidRPr="00E40468" w:rsidTr="00D47F9B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506" w:type="dxa"/>
            <w:vMerge/>
            <w:vAlign w:val="center"/>
          </w:tcPr>
          <w:p w:rsidR="00512684" w:rsidRPr="00E40468" w:rsidRDefault="00512684" w:rsidP="004F37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vAlign w:val="center"/>
          </w:tcPr>
          <w:p w:rsidR="00512684" w:rsidRPr="00E40468" w:rsidRDefault="00512684" w:rsidP="00D47F9B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694" w:type="dxa"/>
            <w:gridSpan w:val="4"/>
            <w:vAlign w:val="center"/>
          </w:tcPr>
          <w:p w:rsidR="00512684" w:rsidRPr="00290718" w:rsidRDefault="00512684" w:rsidP="003733EE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12684" w:rsidRPr="00E40468" w:rsidRDefault="00512684" w:rsidP="003733EE">
            <w:pPr>
              <w:rPr>
                <w:rFonts w:ascii="標楷體" w:eastAsia="標楷體" w:hAnsi="標楷體"/>
              </w:rPr>
            </w:pPr>
          </w:p>
        </w:tc>
        <w:tc>
          <w:tcPr>
            <w:tcW w:w="3629" w:type="dxa"/>
            <w:gridSpan w:val="5"/>
            <w:vMerge/>
            <w:vAlign w:val="center"/>
          </w:tcPr>
          <w:p w:rsidR="00512684" w:rsidRPr="00E40468" w:rsidRDefault="00512684" w:rsidP="003733EE">
            <w:pPr>
              <w:rPr>
                <w:rFonts w:ascii="標楷體" w:eastAsia="標楷體" w:hAnsi="標楷體" w:hint="eastAsia"/>
              </w:rPr>
            </w:pPr>
          </w:p>
        </w:tc>
      </w:tr>
      <w:tr w:rsidR="00987286" w:rsidRPr="00E40468" w:rsidTr="009D4C89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1506" w:type="dxa"/>
            <w:vMerge w:val="restart"/>
            <w:vAlign w:val="center"/>
          </w:tcPr>
          <w:p w:rsidR="00987286" w:rsidRPr="00E40468" w:rsidRDefault="00987286" w:rsidP="004F37A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E40468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544" w:type="dxa"/>
            <w:gridSpan w:val="5"/>
            <w:vMerge w:val="restart"/>
            <w:vAlign w:val="center"/>
          </w:tcPr>
          <w:p w:rsidR="00987286" w:rsidRDefault="00987286" w:rsidP="003733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40468">
              <w:rPr>
                <w:rFonts w:ascii="標楷體" w:eastAsia="標楷體" w:hAnsi="標楷體" w:hint="eastAsia"/>
              </w:rPr>
              <w:t>出席國際學術會議</w:t>
            </w:r>
          </w:p>
          <w:p w:rsidR="00C667F3" w:rsidRPr="00E40468" w:rsidRDefault="0096214F" w:rsidP="003733EE">
            <w:pPr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□</w:t>
            </w:r>
            <w:r w:rsidR="00C667F3" w:rsidRPr="00D47F9B">
              <w:rPr>
                <w:rFonts w:ascii="標楷體" w:eastAsia="標楷體" w:hAnsi="標楷體" w:hint="eastAsia"/>
              </w:rPr>
              <w:t>參與國際學術會議(視訊會議</w:t>
            </w:r>
            <w:r w:rsidR="00C667F3" w:rsidRPr="00D47F9B">
              <w:rPr>
                <w:rFonts w:ascii="標楷體" w:eastAsia="標楷體" w:hAnsi="標楷體"/>
              </w:rPr>
              <w:t>)</w:t>
            </w:r>
          </w:p>
          <w:p w:rsidR="00987286" w:rsidRPr="00E40468" w:rsidRDefault="00987286" w:rsidP="003733E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40468">
              <w:rPr>
                <w:rFonts w:ascii="標楷體" w:eastAsia="標楷體" w:hAnsi="標楷體" w:hint="eastAsia"/>
              </w:rPr>
              <w:t>短期研究</w:t>
            </w:r>
          </w:p>
          <w:p w:rsidR="00987286" w:rsidRPr="00E40468" w:rsidRDefault="00987286" w:rsidP="003733E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40468">
              <w:rPr>
                <w:rFonts w:ascii="標楷體" w:eastAsia="標楷體" w:hAnsi="標楷體" w:hint="eastAsia"/>
              </w:rPr>
              <w:t>交換生</w:t>
            </w:r>
          </w:p>
          <w:p w:rsidR="00987286" w:rsidRDefault="00987286" w:rsidP="003733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□海外實習</w:t>
            </w:r>
          </w:p>
          <w:p w:rsidR="00BA185D" w:rsidRPr="00BA185D" w:rsidRDefault="00BA185D" w:rsidP="003733EE">
            <w:pPr>
              <w:rPr>
                <w:rFonts w:ascii="標楷體" w:eastAsia="DengXian" w:hAnsi="標楷體" w:hint="eastAsia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A185D">
              <w:rPr>
                <w:rFonts w:ascii="標楷體" w:eastAsia="標楷體" w:hAnsi="標楷體" w:hint="eastAsia"/>
              </w:rPr>
              <w:t>國外短期學習課程</w:t>
            </w:r>
          </w:p>
          <w:p w:rsidR="00987286" w:rsidRPr="00E40468" w:rsidRDefault="00987286" w:rsidP="003733E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1134" w:type="dxa"/>
            <w:vAlign w:val="center"/>
          </w:tcPr>
          <w:p w:rsidR="00987286" w:rsidRPr="00E40468" w:rsidRDefault="00987286" w:rsidP="00290718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前往國家</w:t>
            </w:r>
          </w:p>
        </w:tc>
        <w:tc>
          <w:tcPr>
            <w:tcW w:w="3629" w:type="dxa"/>
            <w:gridSpan w:val="5"/>
            <w:vAlign w:val="center"/>
          </w:tcPr>
          <w:p w:rsidR="00987286" w:rsidRPr="00E40468" w:rsidRDefault="00987286" w:rsidP="008E3E1B">
            <w:pPr>
              <w:rPr>
                <w:rFonts w:ascii="標楷體" w:eastAsia="標楷體" w:hAnsi="標楷體" w:hint="eastAsia"/>
              </w:rPr>
            </w:pPr>
          </w:p>
        </w:tc>
      </w:tr>
      <w:tr w:rsidR="00987286" w:rsidRPr="00C667F3" w:rsidTr="009D4C89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1506" w:type="dxa"/>
            <w:vMerge/>
            <w:vAlign w:val="center"/>
          </w:tcPr>
          <w:p w:rsidR="00987286" w:rsidRDefault="00987286" w:rsidP="004F37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4" w:type="dxa"/>
            <w:gridSpan w:val="5"/>
            <w:vMerge/>
            <w:vAlign w:val="center"/>
          </w:tcPr>
          <w:p w:rsidR="00987286" w:rsidRDefault="00987286" w:rsidP="003733E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vAlign w:val="center"/>
          </w:tcPr>
          <w:p w:rsidR="00987286" w:rsidRDefault="00987286" w:rsidP="00290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會議所在地點</w:t>
            </w:r>
          </w:p>
        </w:tc>
        <w:tc>
          <w:tcPr>
            <w:tcW w:w="3629" w:type="dxa"/>
            <w:gridSpan w:val="5"/>
            <w:vAlign w:val="center"/>
          </w:tcPr>
          <w:p w:rsidR="00987286" w:rsidRDefault="00987286" w:rsidP="008E3E1B">
            <w:pPr>
              <w:rPr>
                <w:rFonts w:ascii="標楷體" w:eastAsia="標楷體" w:hAnsi="標楷體"/>
              </w:rPr>
            </w:pPr>
          </w:p>
        </w:tc>
      </w:tr>
      <w:tr w:rsidR="00987286" w:rsidRPr="00E40468" w:rsidTr="009D4C89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1506" w:type="dxa"/>
            <w:vMerge/>
            <w:vAlign w:val="center"/>
          </w:tcPr>
          <w:p w:rsidR="00987286" w:rsidRDefault="00987286" w:rsidP="004F37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4" w:type="dxa"/>
            <w:gridSpan w:val="5"/>
            <w:vMerge/>
            <w:vAlign w:val="center"/>
          </w:tcPr>
          <w:p w:rsidR="00987286" w:rsidRDefault="00987286" w:rsidP="003733E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vAlign w:val="center"/>
          </w:tcPr>
          <w:p w:rsidR="00987286" w:rsidRDefault="00987286" w:rsidP="0029071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主辦機構</w:t>
            </w:r>
          </w:p>
        </w:tc>
        <w:tc>
          <w:tcPr>
            <w:tcW w:w="3629" w:type="dxa"/>
            <w:gridSpan w:val="5"/>
            <w:vAlign w:val="center"/>
          </w:tcPr>
          <w:p w:rsidR="00987286" w:rsidRPr="00C667F3" w:rsidRDefault="00987286" w:rsidP="008E3E1B">
            <w:pPr>
              <w:rPr>
                <w:rFonts w:eastAsia="標楷體"/>
              </w:rPr>
            </w:pPr>
          </w:p>
        </w:tc>
      </w:tr>
      <w:tr w:rsidR="003C78B4" w:rsidRPr="00E40468" w:rsidTr="009D4C89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506" w:type="dxa"/>
            <w:vAlign w:val="center"/>
          </w:tcPr>
          <w:p w:rsidR="003C78B4" w:rsidRPr="00E40468" w:rsidRDefault="003C78B4" w:rsidP="004F37A4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8307" w:type="dxa"/>
            <w:gridSpan w:val="11"/>
            <w:vAlign w:val="center"/>
          </w:tcPr>
          <w:p w:rsidR="003C78B4" w:rsidRPr="00E40468" w:rsidRDefault="003C78B4" w:rsidP="00C667F3">
            <w:pPr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自</w:t>
            </w:r>
            <w:r w:rsidR="007F36E2">
              <w:rPr>
                <w:rFonts w:ascii="標楷體" w:eastAsia="標楷體" w:hAnsi="標楷體" w:hint="eastAsia"/>
              </w:rPr>
              <w:t xml:space="preserve"> </w:t>
            </w:r>
            <w:r w:rsidR="007F36E2">
              <w:rPr>
                <w:rFonts w:ascii="標楷體" w:eastAsia="標楷體" w:hAnsi="標楷體"/>
              </w:rPr>
              <w:t xml:space="preserve"> </w:t>
            </w:r>
            <w:r w:rsidRPr="00E40468">
              <w:rPr>
                <w:rFonts w:ascii="標楷體" w:eastAsia="標楷體" w:hAnsi="標楷體" w:hint="eastAsia"/>
              </w:rPr>
              <w:t>年</w:t>
            </w:r>
            <w:r w:rsidR="007F36E2">
              <w:rPr>
                <w:rFonts w:ascii="標楷體" w:eastAsia="標楷體" w:hAnsi="標楷體" w:hint="eastAsia"/>
              </w:rPr>
              <w:t xml:space="preserve"> </w:t>
            </w:r>
            <w:r w:rsidR="007F36E2">
              <w:rPr>
                <w:rFonts w:ascii="標楷體" w:eastAsia="標楷體" w:hAnsi="標楷體"/>
              </w:rPr>
              <w:t xml:space="preserve"> </w:t>
            </w:r>
            <w:r w:rsidRPr="00E40468">
              <w:rPr>
                <w:rFonts w:ascii="標楷體" w:eastAsia="標楷體" w:hAnsi="標楷體" w:hint="eastAsia"/>
              </w:rPr>
              <w:t>月</w:t>
            </w:r>
            <w:r w:rsidR="007F36E2">
              <w:rPr>
                <w:rFonts w:ascii="標楷體" w:eastAsia="標楷體" w:hAnsi="標楷體" w:hint="eastAsia"/>
              </w:rPr>
              <w:t xml:space="preserve"> </w:t>
            </w:r>
            <w:r w:rsidR="007F36E2">
              <w:rPr>
                <w:rFonts w:ascii="標楷體" w:eastAsia="標楷體" w:hAnsi="標楷體"/>
              </w:rPr>
              <w:t xml:space="preserve"> </w:t>
            </w:r>
            <w:r w:rsidRPr="00E40468">
              <w:rPr>
                <w:rFonts w:ascii="標楷體" w:eastAsia="標楷體" w:hAnsi="標楷體" w:hint="eastAsia"/>
              </w:rPr>
              <w:t>日至</w:t>
            </w:r>
            <w:r w:rsidR="007F36E2">
              <w:rPr>
                <w:rFonts w:ascii="標楷體" w:eastAsia="標楷體" w:hAnsi="標楷體" w:hint="eastAsia"/>
              </w:rPr>
              <w:t xml:space="preserve"> </w:t>
            </w:r>
            <w:r w:rsidR="007F36E2">
              <w:rPr>
                <w:rFonts w:ascii="標楷體" w:eastAsia="標楷體" w:hAnsi="標楷體"/>
              </w:rPr>
              <w:t xml:space="preserve"> </w:t>
            </w:r>
            <w:r w:rsidRPr="00E40468">
              <w:rPr>
                <w:rFonts w:ascii="標楷體" w:eastAsia="標楷體" w:hAnsi="標楷體" w:hint="eastAsia"/>
              </w:rPr>
              <w:t>年</w:t>
            </w:r>
            <w:r w:rsidR="007F36E2">
              <w:rPr>
                <w:rFonts w:ascii="標楷體" w:eastAsia="標楷體" w:hAnsi="標楷體" w:hint="eastAsia"/>
              </w:rPr>
              <w:t xml:space="preserve"> </w:t>
            </w:r>
            <w:r w:rsidR="007F36E2">
              <w:rPr>
                <w:rFonts w:ascii="標楷體" w:eastAsia="標楷體" w:hAnsi="標楷體"/>
              </w:rPr>
              <w:t xml:space="preserve"> </w:t>
            </w:r>
            <w:r w:rsidRPr="00E40468">
              <w:rPr>
                <w:rFonts w:ascii="標楷體" w:eastAsia="標楷體" w:hAnsi="標楷體" w:hint="eastAsia"/>
              </w:rPr>
              <w:t>月</w:t>
            </w:r>
            <w:r w:rsidR="007F36E2">
              <w:rPr>
                <w:rFonts w:ascii="標楷體" w:eastAsia="標楷體" w:hAnsi="標楷體" w:hint="eastAsia"/>
              </w:rPr>
              <w:t xml:space="preserve"> </w:t>
            </w:r>
            <w:r w:rsidR="007F36E2">
              <w:rPr>
                <w:rFonts w:ascii="標楷體" w:eastAsia="標楷體" w:hAnsi="標楷體"/>
              </w:rPr>
              <w:t xml:space="preserve"> </w:t>
            </w:r>
            <w:r w:rsidRPr="00E40468">
              <w:rPr>
                <w:rFonts w:ascii="標楷體" w:eastAsia="標楷體" w:hAnsi="標楷體" w:hint="eastAsia"/>
              </w:rPr>
              <w:t>日</w:t>
            </w:r>
          </w:p>
        </w:tc>
      </w:tr>
      <w:tr w:rsidR="00E5784C" w:rsidRPr="00E40468" w:rsidTr="009D4C89">
        <w:tblPrEx>
          <w:tblCellMar>
            <w:top w:w="0" w:type="dxa"/>
            <w:bottom w:w="0" w:type="dxa"/>
          </w:tblCellMar>
        </w:tblPrEx>
        <w:trPr>
          <w:trHeight w:val="2964"/>
          <w:jc w:val="center"/>
        </w:trPr>
        <w:tc>
          <w:tcPr>
            <w:tcW w:w="1506" w:type="dxa"/>
            <w:vAlign w:val="center"/>
          </w:tcPr>
          <w:p w:rsidR="00E5784C" w:rsidRPr="00E40468" w:rsidRDefault="00E5784C" w:rsidP="004F37A4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活動說明</w:t>
            </w:r>
          </w:p>
        </w:tc>
        <w:tc>
          <w:tcPr>
            <w:tcW w:w="8307" w:type="dxa"/>
            <w:gridSpan w:val="11"/>
            <w:vAlign w:val="center"/>
          </w:tcPr>
          <w:p w:rsidR="00C667F3" w:rsidRPr="00C667F3" w:rsidRDefault="00E5784C" w:rsidP="003733EE">
            <w:pPr>
              <w:rPr>
                <w:rFonts w:ascii="標楷體" w:eastAsia="標楷體" w:hAnsi="標楷體"/>
                <w:color w:val="FF0000"/>
              </w:rPr>
            </w:pPr>
            <w:r w:rsidRPr="00E40468">
              <w:rPr>
                <w:rFonts w:ascii="標楷體" w:eastAsia="標楷體" w:hAnsi="標楷體" w:hint="eastAsia"/>
              </w:rPr>
              <w:t>□「出席國際學術會議」</w:t>
            </w:r>
            <w:r w:rsidR="00C667F3" w:rsidRPr="00C667F3">
              <w:rPr>
                <w:rFonts w:ascii="標楷體" w:eastAsia="標楷體" w:hAnsi="標楷體" w:hint="eastAsia"/>
              </w:rPr>
              <w:t>、</w:t>
            </w:r>
            <w:r w:rsidR="0096214F" w:rsidRPr="00E40468">
              <w:rPr>
                <w:rFonts w:ascii="標楷體" w:eastAsia="標楷體" w:hAnsi="標楷體" w:hint="eastAsia"/>
              </w:rPr>
              <w:t>□</w:t>
            </w:r>
            <w:r w:rsidR="00C667F3" w:rsidRPr="00D47F9B">
              <w:rPr>
                <w:rFonts w:ascii="標楷體" w:eastAsia="標楷體" w:hAnsi="標楷體" w:hint="eastAsia"/>
              </w:rPr>
              <w:t>「參與國際學術會議(視訊會議</w:t>
            </w:r>
            <w:r w:rsidR="00C667F3" w:rsidRPr="00D47F9B">
              <w:rPr>
                <w:rFonts w:ascii="標楷體" w:eastAsia="標楷體" w:hAnsi="標楷體"/>
              </w:rPr>
              <w:t>)</w:t>
            </w:r>
            <w:r w:rsidR="00C667F3" w:rsidRPr="00D47F9B">
              <w:rPr>
                <w:rFonts w:ascii="標楷體" w:eastAsia="標楷體" w:hAnsi="標楷體" w:hint="eastAsia"/>
              </w:rPr>
              <w:t>」</w:t>
            </w:r>
          </w:p>
          <w:p w:rsidR="00E5784C" w:rsidRPr="00E40468" w:rsidRDefault="00E5784C" w:rsidP="001E78B7">
            <w:pPr>
              <w:ind w:leftChars="199" w:left="1752" w:hangingChars="531" w:hanging="1274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會議主題：</w:t>
            </w:r>
            <w:r w:rsidR="0096214F" w:rsidRPr="00E40468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  <w:r w:rsidR="0096214F">
              <w:rPr>
                <w:rFonts w:ascii="標楷體" w:eastAsia="標楷體" w:hAnsi="標楷體"/>
                <w:u w:val="single"/>
              </w:rPr>
              <w:t xml:space="preserve">    </w:t>
            </w:r>
            <w:r w:rsidR="0096214F" w:rsidRPr="00E40468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E5784C" w:rsidRPr="00C667F3" w:rsidRDefault="00E5784C" w:rsidP="001E78B7">
            <w:pPr>
              <w:ind w:leftChars="199" w:left="2177" w:hanging="1699"/>
              <w:rPr>
                <w:rFonts w:eastAsia="標楷體"/>
              </w:rPr>
            </w:pPr>
            <w:r w:rsidRPr="00E40468">
              <w:rPr>
                <w:rFonts w:ascii="標楷體" w:eastAsia="標楷體" w:hAnsi="標楷體" w:hint="eastAsia"/>
              </w:rPr>
              <w:t>發表論文題目</w:t>
            </w:r>
            <w:r w:rsidR="00586463" w:rsidRPr="00E40468">
              <w:rPr>
                <w:rFonts w:ascii="標楷體" w:eastAsia="標楷體" w:hAnsi="標楷體" w:hint="eastAsia"/>
              </w:rPr>
              <w:t>：</w:t>
            </w:r>
            <w:r w:rsidR="0096214F" w:rsidRPr="00E40468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230615" w:rsidRPr="00E40468" w:rsidRDefault="00230615" w:rsidP="00626742">
            <w:pPr>
              <w:ind w:firstLineChars="200" w:firstLine="480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發表語言：</w:t>
            </w:r>
            <w:r w:rsidR="0096214F" w:rsidRPr="00E4046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E5784C" w:rsidRPr="00E40468" w:rsidRDefault="00E5784C" w:rsidP="003733EE">
            <w:pPr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□「短期研究」，研究主題：</w:t>
            </w:r>
            <w:r w:rsidR="00620896" w:rsidRPr="00E40468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E5784C" w:rsidRPr="00E40468" w:rsidRDefault="00E5784C" w:rsidP="003733EE">
            <w:pPr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□「交換生」，</w:t>
            </w:r>
            <w:r w:rsidR="00620896" w:rsidRPr="00E40468">
              <w:rPr>
                <w:rFonts w:ascii="標楷體" w:eastAsia="標楷體" w:hAnsi="標楷體" w:hint="eastAsia"/>
              </w:rPr>
              <w:t>修讀領域：</w:t>
            </w:r>
            <w:r w:rsidR="00620896" w:rsidRPr="00E40468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:rsidR="00E5784C" w:rsidRDefault="00E5784C" w:rsidP="003733EE">
            <w:pPr>
              <w:rPr>
                <w:rFonts w:ascii="標楷體" w:eastAsia="標楷體" w:hAnsi="標楷體" w:hint="eastAsia"/>
                <w:u w:val="single"/>
              </w:rPr>
            </w:pPr>
            <w:r w:rsidRPr="00E40468">
              <w:rPr>
                <w:rFonts w:ascii="標楷體" w:eastAsia="標楷體" w:hAnsi="標楷體" w:hint="eastAsia"/>
              </w:rPr>
              <w:t>□「海外實習」，</w:t>
            </w:r>
            <w:r w:rsidR="00620896" w:rsidRPr="00E40468">
              <w:rPr>
                <w:rFonts w:ascii="標楷體" w:eastAsia="標楷體" w:hAnsi="標楷體" w:hint="eastAsia"/>
              </w:rPr>
              <w:t>實習領域：</w:t>
            </w:r>
            <w:r w:rsidR="00620896" w:rsidRPr="00E40468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BA185D" w:rsidRPr="00DF0C28" w:rsidRDefault="00BA185D" w:rsidP="009062BA">
            <w:pPr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40468">
              <w:rPr>
                <w:rFonts w:ascii="標楷體" w:eastAsia="標楷體" w:hAnsi="標楷體" w:hint="eastAsia"/>
              </w:rPr>
              <w:t>「</w:t>
            </w:r>
            <w:r w:rsidRPr="00BA185D">
              <w:rPr>
                <w:rFonts w:ascii="標楷體" w:eastAsia="標楷體" w:hAnsi="標楷體" w:hint="eastAsia"/>
              </w:rPr>
              <w:t>國外短期學習課程</w:t>
            </w:r>
            <w:r w:rsidRPr="00E40468">
              <w:rPr>
                <w:rFonts w:ascii="標楷體" w:eastAsia="標楷體" w:hAnsi="標楷體" w:hint="eastAsia"/>
              </w:rPr>
              <w:t>」</w:t>
            </w:r>
            <w:r w:rsidRPr="00BA185D">
              <w:rPr>
                <w:rFonts w:ascii="標楷體" w:eastAsia="標楷體" w:hAnsi="標楷體" w:hint="eastAsia"/>
              </w:rPr>
              <w:t>，課程主題：</w:t>
            </w:r>
            <w:r w:rsidRPr="00E40468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2C10D6" w:rsidRPr="002C10D6" w:rsidRDefault="009062BA" w:rsidP="009062BA">
            <w:pPr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96788">
              <w:rPr>
                <w:rFonts w:ascii="標楷體" w:eastAsia="標楷體" w:hAnsi="標楷體" w:hint="eastAsia"/>
              </w:rPr>
              <w:t xml:space="preserve"> </w:t>
            </w:r>
            <w:r w:rsidR="002C10D6">
              <w:rPr>
                <w:rFonts w:ascii="標楷體" w:eastAsia="標楷體" w:hAnsi="標楷體" w:hint="eastAsia"/>
              </w:rPr>
              <w:t>其他，</w:t>
            </w:r>
            <w:r w:rsidR="00D1332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2C10D6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  <w:r w:rsidR="0096214F">
              <w:rPr>
                <w:rFonts w:ascii="標楷體" w:eastAsia="標楷體" w:hAnsi="標楷體"/>
                <w:u w:val="single"/>
              </w:rPr>
              <w:t xml:space="preserve"> </w:t>
            </w:r>
            <w:r w:rsidR="002C10D6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F963AD" w:rsidRPr="00E40468" w:rsidTr="009D4C89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1506" w:type="dxa"/>
            <w:vMerge w:val="restart"/>
            <w:vAlign w:val="center"/>
          </w:tcPr>
          <w:p w:rsidR="00F963AD" w:rsidRDefault="00F963AD" w:rsidP="00EB0EF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向</w:t>
            </w:r>
            <w:r w:rsidRPr="00F963AD">
              <w:rPr>
                <w:rFonts w:ascii="標楷體" w:eastAsia="標楷體" w:hAnsi="標楷體" w:hint="eastAsia"/>
                <w:b/>
              </w:rPr>
              <w:t>其他單位</w:t>
            </w:r>
            <w:r>
              <w:rPr>
                <w:rFonts w:ascii="標楷體" w:eastAsia="標楷體" w:hAnsi="標楷體" w:hint="eastAsia"/>
              </w:rPr>
              <w:t>經費申請情形</w:t>
            </w:r>
          </w:p>
          <w:p w:rsidR="00F963AD" w:rsidRDefault="00F963AD" w:rsidP="00EB0EF2">
            <w:pPr>
              <w:rPr>
                <w:rFonts w:ascii="標楷體" w:eastAsia="標楷體" w:hAnsi="標楷體" w:hint="eastAsia"/>
              </w:rPr>
            </w:pPr>
          </w:p>
          <w:p w:rsidR="00F963AD" w:rsidRDefault="0096214F" w:rsidP="00EB0EF2">
            <w:pPr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□</w:t>
            </w:r>
            <w:r w:rsidR="00F963AD" w:rsidRPr="00E40468">
              <w:rPr>
                <w:rFonts w:ascii="標楷體" w:eastAsia="標楷體" w:hAnsi="標楷體" w:hint="eastAsia"/>
              </w:rPr>
              <w:t>未獲補助</w:t>
            </w:r>
          </w:p>
          <w:p w:rsidR="00F963AD" w:rsidRDefault="00F963AD" w:rsidP="00EB0EF2">
            <w:pPr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申請中</w:t>
            </w:r>
          </w:p>
          <w:p w:rsidR="00F963AD" w:rsidRPr="00E40468" w:rsidRDefault="00F963AD" w:rsidP="00EB0EF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40468">
              <w:rPr>
                <w:rFonts w:ascii="標楷體" w:eastAsia="標楷體" w:hAnsi="標楷體" w:hint="eastAsia"/>
              </w:rPr>
              <w:t>已獲補助</w:t>
            </w:r>
          </w:p>
        </w:tc>
        <w:tc>
          <w:tcPr>
            <w:tcW w:w="1822" w:type="dxa"/>
            <w:gridSpan w:val="2"/>
            <w:vAlign w:val="center"/>
          </w:tcPr>
          <w:p w:rsidR="00F963AD" w:rsidRPr="00E40468" w:rsidRDefault="00F963AD" w:rsidP="0003047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E40468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6485" w:type="dxa"/>
            <w:gridSpan w:val="9"/>
            <w:vAlign w:val="center"/>
          </w:tcPr>
          <w:p w:rsidR="00F963AD" w:rsidRDefault="00F963AD" w:rsidP="00383FF4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987286" w:rsidRPr="00787810" w:rsidRDefault="00987286" w:rsidP="00383FF4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</w:t>
            </w:r>
            <w:r w:rsidRPr="00787810">
              <w:rPr>
                <w:rFonts w:ascii="標楷體" w:eastAsia="標楷體" w:hAnsi="標楷體" w:hint="eastAsia"/>
                <w:sz w:val="20"/>
                <w:szCs w:val="20"/>
              </w:rPr>
              <w:t>（申請單位超過一個以上，請另外說明）</w:t>
            </w:r>
          </w:p>
        </w:tc>
      </w:tr>
      <w:tr w:rsidR="00F963AD" w:rsidRPr="00E40468" w:rsidTr="009D4C89">
        <w:tblPrEx>
          <w:tblCellMar>
            <w:top w:w="0" w:type="dxa"/>
            <w:bottom w:w="0" w:type="dxa"/>
          </w:tblCellMar>
        </w:tblPrEx>
        <w:trPr>
          <w:cantSplit/>
          <w:trHeight w:val="1080"/>
          <w:jc w:val="center"/>
        </w:trPr>
        <w:tc>
          <w:tcPr>
            <w:tcW w:w="1506" w:type="dxa"/>
            <w:vMerge/>
            <w:vAlign w:val="center"/>
          </w:tcPr>
          <w:p w:rsidR="00F963AD" w:rsidRPr="00E40468" w:rsidRDefault="00F963AD" w:rsidP="00C3790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07" w:type="dxa"/>
            <w:gridSpan w:val="11"/>
            <w:vAlign w:val="center"/>
          </w:tcPr>
          <w:p w:rsidR="00F963AD" w:rsidRPr="00E40468" w:rsidRDefault="00F963AD" w:rsidP="002559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申請中或已獲</w:t>
            </w:r>
            <w:r w:rsidRPr="00E40468">
              <w:rPr>
                <w:rFonts w:ascii="標楷體" w:eastAsia="標楷體" w:hAnsi="標楷體" w:hint="eastAsia"/>
              </w:rPr>
              <w:t>補助內容：□機票費</w:t>
            </w:r>
            <w:r w:rsidRPr="00E40468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4046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40468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E40468">
              <w:rPr>
                <w:rFonts w:ascii="標楷體" w:eastAsia="標楷體" w:hAnsi="標楷體" w:hint="eastAsia"/>
              </w:rPr>
              <w:t>生活費</w:t>
            </w:r>
            <w:r w:rsidRPr="00E4046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6C217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40468">
              <w:rPr>
                <w:rFonts w:ascii="標楷體" w:eastAsia="標楷體" w:hAnsi="標楷體" w:hint="eastAsia"/>
              </w:rPr>
              <w:t xml:space="preserve">元 </w:t>
            </w:r>
          </w:p>
          <w:p w:rsidR="00F963AD" w:rsidRDefault="00F963AD" w:rsidP="00E30704">
            <w:pPr>
              <w:ind w:leftChars="207" w:left="497" w:firstLineChars="550" w:firstLine="13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E40468">
              <w:rPr>
                <w:rFonts w:ascii="標楷體" w:eastAsia="標楷體" w:hAnsi="標楷體" w:hint="eastAsia"/>
              </w:rPr>
              <w:t>□註冊費</w:t>
            </w:r>
            <w:r w:rsidRPr="00E4046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4046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40468">
              <w:rPr>
                <w:rFonts w:ascii="標楷體" w:eastAsia="標楷體" w:hAnsi="標楷體" w:hint="eastAsia"/>
              </w:rPr>
              <w:t>元 □其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40468">
              <w:rPr>
                <w:rFonts w:ascii="標楷體" w:eastAsia="標楷體" w:hAnsi="標楷體" w:hint="eastAsia"/>
              </w:rPr>
              <w:t>他</w:t>
            </w:r>
            <w:r w:rsidRPr="00E4046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6C217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F963AD" w:rsidRPr="00E40468" w:rsidRDefault="00F963AD" w:rsidP="00E30704">
            <w:pPr>
              <w:ind w:leftChars="207" w:left="497" w:firstLineChars="650" w:firstLine="15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E40468">
              <w:rPr>
                <w:rFonts w:ascii="標楷體" w:eastAsia="標楷體" w:hAnsi="標楷體" w:hint="eastAsia"/>
              </w:rPr>
              <w:t>合計</w:t>
            </w:r>
            <w:r w:rsidRPr="00E4046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4046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40468">
              <w:rPr>
                <w:rFonts w:ascii="標楷體" w:eastAsia="標楷體" w:hAnsi="標楷體" w:hint="eastAsia"/>
              </w:rPr>
              <w:t>元</w:t>
            </w:r>
          </w:p>
        </w:tc>
      </w:tr>
      <w:tr w:rsidR="00F963AD" w:rsidRPr="00E40468" w:rsidTr="009D4C89">
        <w:tblPrEx>
          <w:tblCellMar>
            <w:top w:w="0" w:type="dxa"/>
            <w:bottom w:w="0" w:type="dxa"/>
          </w:tblCellMar>
        </w:tblPrEx>
        <w:trPr>
          <w:cantSplit/>
          <w:trHeight w:val="1080"/>
          <w:jc w:val="center"/>
        </w:trPr>
        <w:tc>
          <w:tcPr>
            <w:tcW w:w="1506" w:type="dxa"/>
            <w:vAlign w:val="center"/>
          </w:tcPr>
          <w:p w:rsidR="00F963AD" w:rsidRPr="00E40468" w:rsidRDefault="00F963AD" w:rsidP="00F963A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擬向</w:t>
            </w:r>
            <w:r w:rsidRPr="00F963AD">
              <w:rPr>
                <w:rFonts w:ascii="標楷體" w:eastAsia="標楷體" w:hAnsi="標楷體" w:hint="eastAsia"/>
                <w:b/>
              </w:rPr>
              <w:t>文學院</w:t>
            </w:r>
            <w:r>
              <w:rPr>
                <w:rFonts w:ascii="標楷體" w:eastAsia="標楷體" w:hAnsi="標楷體" w:hint="eastAsia"/>
              </w:rPr>
              <w:t>申請之經費</w:t>
            </w:r>
          </w:p>
        </w:tc>
        <w:tc>
          <w:tcPr>
            <w:tcW w:w="8307" w:type="dxa"/>
            <w:gridSpan w:val="11"/>
            <w:vAlign w:val="center"/>
          </w:tcPr>
          <w:p w:rsidR="00E11FB0" w:rsidRDefault="00E11FB0" w:rsidP="00E11FB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擬</w:t>
            </w:r>
            <w:r w:rsidR="00F963AD">
              <w:rPr>
                <w:rFonts w:ascii="標楷體" w:eastAsia="標楷體" w:hAnsi="標楷體" w:hint="eastAsia"/>
              </w:rPr>
              <w:t>申請</w:t>
            </w:r>
            <w:r w:rsidR="00F963AD" w:rsidRPr="00E40468">
              <w:rPr>
                <w:rFonts w:ascii="標楷體" w:eastAsia="標楷體" w:hAnsi="標楷體" w:hint="eastAsia"/>
              </w:rPr>
              <w:t>內容：□機票費</w:t>
            </w:r>
            <w:r w:rsidR="00F963AD" w:rsidRPr="00E40468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F963A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963AD" w:rsidRPr="00E4046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F963AD" w:rsidRPr="00E40468">
              <w:rPr>
                <w:rFonts w:ascii="標楷體" w:eastAsia="標楷體" w:hAnsi="標楷體" w:hint="eastAsia"/>
              </w:rPr>
              <w:t>元</w:t>
            </w:r>
            <w:r w:rsidR="00F963AD">
              <w:rPr>
                <w:rFonts w:ascii="標楷體" w:eastAsia="標楷體" w:hAnsi="標楷體" w:hint="eastAsia"/>
              </w:rPr>
              <w:t xml:space="preserve"> □</w:t>
            </w:r>
            <w:r w:rsidR="00F963AD" w:rsidRPr="00E40468">
              <w:rPr>
                <w:rFonts w:ascii="標楷體" w:eastAsia="標楷體" w:hAnsi="標楷體" w:hint="eastAsia"/>
              </w:rPr>
              <w:t>生活費</w:t>
            </w:r>
            <w:r w:rsidR="00F963AD" w:rsidRPr="00E4046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F963AD" w:rsidRPr="00E40468">
              <w:rPr>
                <w:rFonts w:ascii="標楷體" w:eastAsia="標楷體" w:hAnsi="標楷體" w:hint="eastAsia"/>
              </w:rPr>
              <w:t xml:space="preserve">元 </w:t>
            </w:r>
          </w:p>
          <w:p w:rsidR="00F963AD" w:rsidRDefault="00E11FB0" w:rsidP="00E11FB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96214F" w:rsidRPr="00E40468">
              <w:rPr>
                <w:rFonts w:ascii="標楷體" w:eastAsia="標楷體" w:hAnsi="標楷體" w:hint="eastAsia"/>
              </w:rPr>
              <w:t>□</w:t>
            </w:r>
            <w:r w:rsidR="00F963AD" w:rsidRPr="00E40468">
              <w:rPr>
                <w:rFonts w:ascii="標楷體" w:eastAsia="標楷體" w:hAnsi="標楷體" w:hint="eastAsia"/>
              </w:rPr>
              <w:t>註冊費元 □其</w:t>
            </w:r>
            <w:r w:rsidR="00F963AD">
              <w:rPr>
                <w:rFonts w:ascii="標楷體" w:eastAsia="標楷體" w:hAnsi="標楷體" w:hint="eastAsia"/>
              </w:rPr>
              <w:t xml:space="preserve">  </w:t>
            </w:r>
            <w:r w:rsidR="00F963AD" w:rsidRPr="00E40468">
              <w:rPr>
                <w:rFonts w:ascii="標楷體" w:eastAsia="標楷體" w:hAnsi="標楷體" w:hint="eastAsia"/>
              </w:rPr>
              <w:t>他</w:t>
            </w:r>
            <w:r w:rsidR="00F963AD" w:rsidRPr="00E4046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F963AD">
              <w:rPr>
                <w:rFonts w:ascii="標楷體" w:eastAsia="標楷體" w:hAnsi="標楷體" w:hint="eastAsia"/>
              </w:rPr>
              <w:t>元</w:t>
            </w:r>
          </w:p>
          <w:p w:rsidR="00F963AD" w:rsidRDefault="00E11FB0" w:rsidP="00F963A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F963AD" w:rsidRPr="00E40468">
              <w:rPr>
                <w:rFonts w:ascii="標楷體" w:eastAsia="標楷體" w:hAnsi="標楷體" w:hint="eastAsia"/>
              </w:rPr>
              <w:t>合計</w:t>
            </w:r>
            <w:r w:rsidR="00F963AD" w:rsidRPr="00E4046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A185D">
              <w:rPr>
                <w:rFonts w:ascii="標楷體" w:eastAsia="標楷體" w:hAnsi="標楷體"/>
                <w:u w:val="single"/>
              </w:rPr>
              <w:t xml:space="preserve">          </w:t>
            </w:r>
            <w:r w:rsidR="00F963AD" w:rsidRPr="00E4046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963AD" w:rsidRPr="00E40468">
              <w:rPr>
                <w:rFonts w:ascii="標楷體" w:eastAsia="標楷體" w:hAnsi="標楷體" w:hint="eastAsia"/>
              </w:rPr>
              <w:t>元</w:t>
            </w:r>
          </w:p>
        </w:tc>
      </w:tr>
      <w:tr w:rsidR="0033431D" w:rsidRPr="00E40468" w:rsidTr="009D4C8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06" w:type="dxa"/>
            <w:vAlign w:val="center"/>
          </w:tcPr>
          <w:p w:rsidR="0033431D" w:rsidRPr="00E40468" w:rsidRDefault="00374207" w:rsidP="003733EE">
            <w:pPr>
              <w:rPr>
                <w:rFonts w:ascii="標楷體" w:eastAsia="標楷體" w:hAnsi="標楷體" w:hint="eastAsia"/>
              </w:rPr>
            </w:pPr>
            <w:proofErr w:type="gramStart"/>
            <w:r w:rsidRPr="00E40468">
              <w:rPr>
                <w:rFonts w:ascii="標楷體" w:eastAsia="標楷體" w:hAnsi="標楷體" w:hint="eastAsia"/>
              </w:rPr>
              <w:lastRenderedPageBreak/>
              <w:t>檢附</w:t>
            </w:r>
            <w:r w:rsidR="0033431D" w:rsidRPr="00E40468">
              <w:rPr>
                <w:rFonts w:ascii="標楷體" w:eastAsia="標楷體" w:hAnsi="標楷體" w:hint="eastAsia"/>
              </w:rPr>
              <w:t>右列</w:t>
            </w:r>
            <w:proofErr w:type="gramEnd"/>
            <w:r w:rsidR="0033431D" w:rsidRPr="00E40468">
              <w:rPr>
                <w:rFonts w:ascii="標楷體" w:eastAsia="標楷體" w:hAnsi="標楷體" w:hint="eastAsia"/>
              </w:rPr>
              <w:t>文件各一份</w:t>
            </w:r>
            <w:r w:rsidR="000B1947" w:rsidRPr="00E40468">
              <w:rPr>
                <w:rFonts w:ascii="標楷體" w:eastAsia="標楷體" w:hAnsi="標楷體" w:hint="eastAsia"/>
              </w:rPr>
              <w:t>（</w:t>
            </w:r>
            <w:r w:rsidR="0067398E" w:rsidRPr="00E40468">
              <w:rPr>
                <w:rFonts w:ascii="標楷體" w:eastAsia="標楷體" w:hAnsi="標楷體" w:hint="eastAsia"/>
              </w:rPr>
              <w:t>請</w:t>
            </w:r>
            <w:r w:rsidR="002E6E47" w:rsidRPr="00E40468">
              <w:rPr>
                <w:rFonts w:ascii="標楷體" w:eastAsia="標楷體" w:hAnsi="標楷體" w:hint="eastAsia"/>
              </w:rPr>
              <w:t>備齊</w:t>
            </w:r>
            <w:r w:rsidR="000B1947" w:rsidRPr="00E40468">
              <w:rPr>
                <w:rFonts w:ascii="標楷體" w:eastAsia="標楷體" w:hAnsi="標楷體" w:hint="eastAsia"/>
              </w:rPr>
              <w:t>並</w:t>
            </w:r>
            <w:r w:rsidR="0067398E" w:rsidRPr="00E40468">
              <w:rPr>
                <w:rFonts w:ascii="標楷體" w:eastAsia="標楷體" w:hAnsi="標楷體" w:hint="eastAsia"/>
              </w:rPr>
              <w:t>依序</w:t>
            </w:r>
            <w:r w:rsidR="002E6E47" w:rsidRPr="00E40468">
              <w:rPr>
                <w:rFonts w:ascii="標楷體" w:eastAsia="標楷體" w:hAnsi="標楷體" w:hint="eastAsia"/>
              </w:rPr>
              <w:t>排列</w:t>
            </w:r>
            <w:r w:rsidR="000B1947" w:rsidRPr="00E40468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307" w:type="dxa"/>
            <w:gridSpan w:val="11"/>
            <w:vAlign w:val="center"/>
          </w:tcPr>
          <w:p w:rsidR="004A3787" w:rsidRPr="00E40468" w:rsidRDefault="004A3787" w:rsidP="003733EE">
            <w:pPr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（一）參與國際事務申請表。</w:t>
            </w:r>
          </w:p>
          <w:p w:rsidR="004A3787" w:rsidRPr="00E40468" w:rsidRDefault="004A3787" w:rsidP="003733EE">
            <w:pPr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（二）邀請函或被接受之證明文件。</w:t>
            </w:r>
          </w:p>
          <w:p w:rsidR="004A3787" w:rsidRPr="00E40468" w:rsidRDefault="004A3787" w:rsidP="003733EE">
            <w:pPr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（三）擬發表之論文摘要，非學術</w:t>
            </w:r>
            <w:proofErr w:type="gramStart"/>
            <w:r w:rsidRPr="00E40468">
              <w:rPr>
                <w:rFonts w:ascii="標楷體" w:eastAsia="標楷體" w:hAnsi="標楷體" w:hint="eastAsia"/>
              </w:rPr>
              <w:t>會議請提研究</w:t>
            </w:r>
            <w:proofErr w:type="gramEnd"/>
            <w:r w:rsidRPr="00E40468">
              <w:rPr>
                <w:rFonts w:ascii="標楷體" w:eastAsia="標楷體" w:hAnsi="標楷體" w:hint="eastAsia"/>
              </w:rPr>
              <w:t>計畫說明。</w:t>
            </w:r>
          </w:p>
          <w:p w:rsidR="004A3787" w:rsidRPr="00E40468" w:rsidRDefault="004A3787" w:rsidP="003733EE">
            <w:pPr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（四）已向校內外提出經費申請之說明或補助結果通知函影本。</w:t>
            </w:r>
          </w:p>
          <w:p w:rsidR="0033431D" w:rsidRPr="00E40468" w:rsidRDefault="004A3787" w:rsidP="003733EE">
            <w:pPr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（五）其他有利於審查之文件，如論文全文、相關著作或外語能力證明影本等。</w:t>
            </w:r>
          </w:p>
        </w:tc>
      </w:tr>
      <w:tr w:rsidR="00B2387C" w:rsidRPr="00E40468" w:rsidTr="006B5D56">
        <w:tblPrEx>
          <w:tblCellMar>
            <w:top w:w="0" w:type="dxa"/>
            <w:bottom w:w="0" w:type="dxa"/>
          </w:tblCellMar>
        </w:tblPrEx>
        <w:trPr>
          <w:cantSplit/>
          <w:trHeight w:val="1006"/>
          <w:jc w:val="center"/>
        </w:trPr>
        <w:tc>
          <w:tcPr>
            <w:tcW w:w="9813" w:type="dxa"/>
            <w:gridSpan w:val="12"/>
            <w:vAlign w:val="center"/>
          </w:tcPr>
          <w:p w:rsidR="00EC5B7A" w:rsidRPr="00EC5B7A" w:rsidRDefault="00EC5B7A" w:rsidP="00EC5B7A">
            <w:pPr>
              <w:rPr>
                <w:rFonts w:ascii="Calibri" w:hAnsi="Calibri" w:hint="eastAsia"/>
                <w:szCs w:val="22"/>
              </w:rPr>
            </w:pPr>
          </w:p>
          <w:p w:rsidR="005E1C5F" w:rsidRPr="00EC5B7A" w:rsidRDefault="005E1C5F" w:rsidP="005E1C5F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  <w:szCs w:val="22"/>
              </w:rPr>
            </w:pPr>
            <w:r w:rsidRPr="00EC5B7A">
              <w:rPr>
                <w:rFonts w:ascii="標楷體" w:eastAsia="標楷體" w:hAnsi="標楷體" w:hint="eastAsia"/>
                <w:szCs w:val="22"/>
              </w:rPr>
              <w:t>茲同意本申請案獲補助後，</w:t>
            </w:r>
            <w:r w:rsidRPr="00CA1EED">
              <w:rPr>
                <w:rFonts w:ascii="標楷體" w:eastAsia="標楷體" w:hAnsi="標楷體" w:hint="eastAsia"/>
                <w:szCs w:val="22"/>
              </w:rPr>
              <w:t>依規定公布發表之論文全文及出國報告等相關資料。</w:t>
            </w:r>
          </w:p>
          <w:p w:rsidR="00EC5B7A" w:rsidRPr="00EC5B7A" w:rsidRDefault="00EC5B7A" w:rsidP="00EC5B7A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  <w:szCs w:val="22"/>
              </w:rPr>
            </w:pPr>
            <w:r w:rsidRPr="00EC5B7A">
              <w:rPr>
                <w:rFonts w:ascii="標楷體" w:eastAsia="標楷體" w:hAnsi="標楷體" w:hint="eastAsia"/>
                <w:szCs w:val="22"/>
              </w:rPr>
              <w:t>獲補助之申請人於返國後，應配合參與本院舉辦之「補助學生出國成果報告發表會」，於會中擔任發表人或出席，時間與方式由本院另訂定之。</w:t>
            </w:r>
          </w:p>
          <w:p w:rsidR="00EC5B7A" w:rsidRPr="00EC5B7A" w:rsidRDefault="00EC5B7A" w:rsidP="00EC5B7A">
            <w:pPr>
              <w:rPr>
                <w:rFonts w:ascii="標楷體" w:eastAsia="標楷體" w:hAnsi="標楷體" w:hint="eastAsia"/>
                <w:szCs w:val="22"/>
              </w:rPr>
            </w:pPr>
          </w:p>
          <w:p w:rsidR="00EC5B7A" w:rsidRPr="00EC5B7A" w:rsidRDefault="00EC5B7A" w:rsidP="00EC5B7A">
            <w:pPr>
              <w:rPr>
                <w:rFonts w:ascii="Calibri" w:hAnsi="Calibri"/>
                <w:szCs w:val="22"/>
              </w:rPr>
            </w:pPr>
            <w:r w:rsidRPr="00EC5B7A">
              <w:rPr>
                <w:rFonts w:ascii="標楷體" w:eastAsia="標楷體" w:hAnsi="標楷體" w:hint="eastAsia"/>
                <w:szCs w:val="22"/>
              </w:rPr>
              <w:t xml:space="preserve">申請人簽章：                               </w:t>
            </w:r>
            <w:r w:rsidRPr="00EC5B7A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96214F">
              <w:rPr>
                <w:rFonts w:ascii="標楷體" w:eastAsia="標楷體" w:hAnsi="標楷體"/>
                <w:szCs w:val="22"/>
                <w:u w:val="single"/>
              </w:rPr>
              <w:t xml:space="preserve">    </w:t>
            </w:r>
            <w:r w:rsidRPr="00EC5B7A">
              <w:rPr>
                <w:rFonts w:ascii="標楷體" w:eastAsia="標楷體" w:hAnsi="標楷體" w:hint="eastAsia"/>
                <w:szCs w:val="22"/>
                <w:u w:val="single"/>
              </w:rPr>
              <w:t>年</w:t>
            </w:r>
            <w:r w:rsidR="0096214F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96214F">
              <w:rPr>
                <w:rFonts w:ascii="標楷體" w:eastAsia="標楷體" w:hAnsi="標楷體"/>
                <w:szCs w:val="22"/>
                <w:u w:val="single"/>
              </w:rPr>
              <w:t xml:space="preserve">    </w:t>
            </w:r>
            <w:r w:rsidRPr="00EC5B7A">
              <w:rPr>
                <w:rFonts w:ascii="標楷體" w:eastAsia="標楷體" w:hAnsi="標楷體" w:hint="eastAsia"/>
                <w:szCs w:val="22"/>
                <w:u w:val="single"/>
              </w:rPr>
              <w:t>月</w:t>
            </w:r>
            <w:r w:rsidR="0096214F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96214F">
              <w:rPr>
                <w:rFonts w:ascii="標楷體" w:eastAsia="標楷體" w:hAnsi="標楷體"/>
                <w:szCs w:val="22"/>
                <w:u w:val="single"/>
              </w:rPr>
              <w:t xml:space="preserve">    </w:t>
            </w:r>
            <w:r w:rsidRPr="00EC5B7A">
              <w:rPr>
                <w:rFonts w:ascii="標楷體" w:eastAsia="標楷體" w:hAnsi="標楷體" w:hint="eastAsia"/>
                <w:szCs w:val="22"/>
                <w:u w:val="single"/>
              </w:rPr>
              <w:t>日</w:t>
            </w:r>
          </w:p>
          <w:p w:rsidR="00B2387C" w:rsidRPr="00EC5B7A" w:rsidRDefault="00B2387C" w:rsidP="003733EE">
            <w:pPr>
              <w:rPr>
                <w:rFonts w:ascii="標楷體" w:eastAsia="標楷體" w:hAnsi="標楷體" w:hint="eastAsia"/>
              </w:rPr>
            </w:pPr>
          </w:p>
        </w:tc>
      </w:tr>
      <w:tr w:rsidR="00D97D60" w:rsidRPr="00E40468" w:rsidTr="009D4C89">
        <w:tblPrEx>
          <w:tblCellMar>
            <w:top w:w="0" w:type="dxa"/>
            <w:bottom w:w="0" w:type="dxa"/>
          </w:tblCellMar>
        </w:tblPrEx>
        <w:trPr>
          <w:cantSplit/>
          <w:trHeight w:val="884"/>
          <w:jc w:val="center"/>
        </w:trPr>
        <w:tc>
          <w:tcPr>
            <w:tcW w:w="1506" w:type="dxa"/>
            <w:vAlign w:val="center"/>
          </w:tcPr>
          <w:p w:rsidR="00D2134B" w:rsidRPr="00E40468" w:rsidRDefault="00D2134B" w:rsidP="004F37A4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學院</w:t>
            </w:r>
            <w:r w:rsidR="00684A8F" w:rsidRPr="00E40468">
              <w:rPr>
                <w:rFonts w:ascii="標楷體" w:eastAsia="標楷體" w:hAnsi="標楷體" w:hint="eastAsia"/>
              </w:rPr>
              <w:t>通過</w:t>
            </w:r>
          </w:p>
          <w:p w:rsidR="00D97D60" w:rsidRPr="00E40468" w:rsidRDefault="00684A8F" w:rsidP="004F37A4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補助</w:t>
            </w:r>
            <w:r w:rsidR="006A436D" w:rsidRPr="00E40468">
              <w:rPr>
                <w:rFonts w:ascii="標楷體" w:eastAsia="標楷體" w:hAnsi="標楷體" w:hint="eastAsia"/>
              </w:rPr>
              <w:t>經費</w:t>
            </w:r>
          </w:p>
        </w:tc>
        <w:tc>
          <w:tcPr>
            <w:tcW w:w="8307" w:type="dxa"/>
            <w:gridSpan w:val="11"/>
            <w:vAlign w:val="center"/>
          </w:tcPr>
          <w:p w:rsidR="000C4CC3" w:rsidRPr="00E40468" w:rsidRDefault="0070349A" w:rsidP="003733EE">
            <w:pPr>
              <w:rPr>
                <w:rFonts w:ascii="標楷體" w:eastAsia="標楷體" w:hAnsi="標楷體" w:hint="eastAsia"/>
                <w:u w:val="single"/>
              </w:rPr>
            </w:pPr>
            <w:r w:rsidRPr="00E40468">
              <w:rPr>
                <w:rFonts w:ascii="標楷體" w:eastAsia="標楷體" w:hAnsi="標楷體" w:hint="eastAsia"/>
              </w:rPr>
              <w:t>□機票費（依標準）</w:t>
            </w:r>
            <w:r w:rsidR="000C4CC3" w:rsidRPr="00E40468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E40468">
              <w:rPr>
                <w:rFonts w:ascii="標楷體" w:eastAsia="標楷體" w:hAnsi="標楷體" w:hint="eastAsia"/>
              </w:rPr>
              <w:t xml:space="preserve"> </w:t>
            </w:r>
            <w:r w:rsidR="00D13325">
              <w:rPr>
                <w:rFonts w:ascii="標楷體" w:eastAsia="標楷體" w:hAnsi="標楷體" w:hint="eastAsia"/>
              </w:rPr>
              <w:t>□</w:t>
            </w:r>
            <w:r w:rsidRPr="00E40468">
              <w:rPr>
                <w:rFonts w:ascii="標楷體" w:eastAsia="標楷體" w:hAnsi="標楷體" w:hint="eastAsia"/>
              </w:rPr>
              <w:t>生活費（依標準）</w:t>
            </w:r>
            <w:r w:rsidR="00D133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C4CC3" w:rsidRPr="00E4046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D97D60" w:rsidRPr="00E40468" w:rsidRDefault="0070349A" w:rsidP="003733EE">
            <w:pPr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□註冊費</w:t>
            </w:r>
            <w:r w:rsidRPr="00E4046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F414B1" w:rsidRPr="00E4046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4046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C4CC3" w:rsidRPr="00E4046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4046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40468">
              <w:rPr>
                <w:rFonts w:ascii="標楷體" w:eastAsia="標楷體" w:hAnsi="標楷體" w:hint="eastAsia"/>
              </w:rPr>
              <w:t>元，</w:t>
            </w:r>
            <w:r w:rsidR="000177AE">
              <w:rPr>
                <w:rFonts w:ascii="標楷體" w:eastAsia="標楷體" w:hAnsi="標楷體" w:hint="eastAsia"/>
              </w:rPr>
              <w:t>合計</w:t>
            </w:r>
            <w:r w:rsidRPr="00E40468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3A4303" w:rsidRPr="00E4046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4046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414B1" w:rsidRPr="00E4046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C4CC3" w:rsidRPr="00E4046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4046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40468">
              <w:rPr>
                <w:rFonts w:ascii="標楷體" w:eastAsia="標楷體" w:hAnsi="標楷體" w:hint="eastAsia"/>
              </w:rPr>
              <w:t>元</w:t>
            </w:r>
            <w:r w:rsidR="00F414B1" w:rsidRPr="00E40468">
              <w:rPr>
                <w:rFonts w:ascii="標楷體" w:eastAsia="標楷體" w:hAnsi="標楷體" w:hint="eastAsia"/>
              </w:rPr>
              <w:t>。</w:t>
            </w:r>
          </w:p>
        </w:tc>
      </w:tr>
      <w:tr w:rsidR="00B2387C" w:rsidRPr="00E40468" w:rsidTr="009D4C89">
        <w:tblPrEx>
          <w:tblCellMar>
            <w:top w:w="0" w:type="dxa"/>
            <w:bottom w:w="0" w:type="dxa"/>
          </w:tblCellMar>
        </w:tblPrEx>
        <w:trPr>
          <w:cantSplit/>
          <w:trHeight w:val="331"/>
          <w:jc w:val="center"/>
        </w:trPr>
        <w:tc>
          <w:tcPr>
            <w:tcW w:w="1506" w:type="dxa"/>
            <w:vAlign w:val="center"/>
          </w:tcPr>
          <w:p w:rsidR="00B2387C" w:rsidRPr="00E40468" w:rsidRDefault="00D105AD" w:rsidP="004F37A4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182" w:type="dxa"/>
            <w:gridSpan w:val="3"/>
            <w:vAlign w:val="center"/>
          </w:tcPr>
          <w:p w:rsidR="00B2387C" w:rsidRPr="00E40468" w:rsidRDefault="00B2387C" w:rsidP="003733E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CE7CBA" w:rsidRPr="00E40468" w:rsidRDefault="00CE7CBA" w:rsidP="004F37A4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學院</w:t>
            </w:r>
          </w:p>
          <w:p w:rsidR="00B2387C" w:rsidRPr="00E40468" w:rsidRDefault="00D105AD" w:rsidP="004F37A4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160" w:type="dxa"/>
            <w:gridSpan w:val="3"/>
            <w:vAlign w:val="center"/>
          </w:tcPr>
          <w:p w:rsidR="00B2387C" w:rsidRPr="00E40468" w:rsidRDefault="00B2387C" w:rsidP="003733E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B2387C" w:rsidRPr="00E40468" w:rsidRDefault="001F588D" w:rsidP="004F37A4">
            <w:pPr>
              <w:jc w:val="center"/>
              <w:rPr>
                <w:rFonts w:ascii="標楷體" w:eastAsia="標楷體" w:hAnsi="標楷體" w:hint="eastAsia"/>
              </w:rPr>
            </w:pPr>
            <w:r w:rsidRPr="00E40468">
              <w:rPr>
                <w:rFonts w:ascii="標楷體" w:eastAsia="標楷體" w:hAnsi="標楷體" w:hint="eastAsia"/>
              </w:rPr>
              <w:t>院長</w:t>
            </w:r>
          </w:p>
        </w:tc>
        <w:tc>
          <w:tcPr>
            <w:tcW w:w="2345" w:type="dxa"/>
            <w:gridSpan w:val="3"/>
            <w:vAlign w:val="center"/>
          </w:tcPr>
          <w:p w:rsidR="00B2387C" w:rsidRPr="00E40468" w:rsidRDefault="00B2387C" w:rsidP="003733EE">
            <w:pPr>
              <w:rPr>
                <w:rFonts w:ascii="標楷體" w:eastAsia="標楷體" w:hAnsi="標楷體" w:hint="eastAsia"/>
              </w:rPr>
            </w:pPr>
          </w:p>
        </w:tc>
      </w:tr>
    </w:tbl>
    <w:p w:rsidR="00631F7F" w:rsidRDefault="00631F7F" w:rsidP="00DE3BDA">
      <w:pPr>
        <w:jc w:val="both"/>
        <w:rPr>
          <w:rFonts w:hint="eastAsia"/>
        </w:rPr>
      </w:pPr>
    </w:p>
    <w:sectPr w:rsidR="00631F7F" w:rsidSect="002C10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1134" w:bottom="180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DA" w:rsidRDefault="00B118DA" w:rsidP="000D6AEF">
      <w:r>
        <w:separator/>
      </w:r>
    </w:p>
  </w:endnote>
  <w:endnote w:type="continuationSeparator" w:id="0">
    <w:p w:rsidR="00B118DA" w:rsidRDefault="00B118DA" w:rsidP="000D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F8" w:rsidRDefault="00F109F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F8" w:rsidRDefault="00F109F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F8" w:rsidRDefault="00F109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DA" w:rsidRDefault="00B118DA" w:rsidP="000D6AEF">
      <w:r>
        <w:separator/>
      </w:r>
    </w:p>
  </w:footnote>
  <w:footnote w:type="continuationSeparator" w:id="0">
    <w:p w:rsidR="00B118DA" w:rsidRDefault="00B118DA" w:rsidP="000D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F8" w:rsidRPr="00D56CED" w:rsidRDefault="00F109F8" w:rsidP="00D56CED">
    <w:pPr>
      <w:pStyle w:val="a3"/>
      <w:jc w:val="right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QP-</w:t>
    </w:r>
    <w:smartTag w:uri="urn:schemas-microsoft-com:office:smarttags" w:element="chsdate">
      <w:smartTagPr>
        <w:attr w:name="Year" w:val="1913"/>
        <w:attr w:name="Month" w:val="2"/>
        <w:attr w:name="Day" w:val="16"/>
        <w:attr w:name="IsLunarDate" w:val="False"/>
        <w:attr w:name="IsROCDate" w:val="False"/>
      </w:smartTagPr>
      <w:r>
        <w:rPr>
          <w:rFonts w:hint="eastAsia"/>
          <w:sz w:val="24"/>
          <w:szCs w:val="24"/>
        </w:rPr>
        <w:t>R02-02-16</w:t>
      </w:r>
    </w:smartTag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F8" w:rsidRPr="00D56CED" w:rsidRDefault="00F109F8" w:rsidP="00D56CED">
    <w:pPr>
      <w:pStyle w:val="a3"/>
      <w:jc w:val="right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QP-</w:t>
    </w:r>
    <w:smartTag w:uri="urn:schemas-microsoft-com:office:smarttags" w:element="chsdate">
      <w:smartTagPr>
        <w:attr w:name="Year" w:val="1913"/>
        <w:attr w:name="Month" w:val="2"/>
        <w:attr w:name="Day" w:val="15"/>
        <w:attr w:name="IsLunarDate" w:val="False"/>
        <w:attr w:name="IsROCDate" w:val="False"/>
      </w:smartTagPr>
      <w:r>
        <w:rPr>
          <w:rFonts w:hint="eastAsia"/>
          <w:sz w:val="24"/>
          <w:szCs w:val="24"/>
        </w:rPr>
        <w:t>R02-02-15</w:t>
      </w:r>
    </w:smartTag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F8" w:rsidRDefault="00F109F8" w:rsidP="00C063B5">
    <w:pPr>
      <w:pStyle w:val="a3"/>
      <w:jc w:val="right"/>
      <w:rPr>
        <w:rFonts w:hint="eastAsia"/>
      </w:rPr>
    </w:pPr>
    <w:r w:rsidRPr="00C063B5">
      <w:rPr>
        <w:rFonts w:hint="eastAsia"/>
      </w:rPr>
      <w:t>表單編號：</w:t>
    </w:r>
    <w:r>
      <w:rPr>
        <w:rFonts w:hint="eastAsia"/>
      </w:rPr>
      <w:t>GP-100-50-04</w:t>
    </w:r>
  </w:p>
  <w:p w:rsidR="00F109F8" w:rsidRDefault="00F109F8" w:rsidP="00C063B5">
    <w:pPr>
      <w:pStyle w:val="a3"/>
      <w:jc w:val="right"/>
    </w:pPr>
    <w:r w:rsidRPr="005E2EDE">
      <w:rPr>
        <w:rFonts w:hint="eastAsia"/>
      </w:rPr>
      <w:t>保存年限：</w:t>
    </w:r>
    <w:r w:rsidRPr="005E2EDE">
      <w:rPr>
        <w:rFonts w:hint="eastAsia"/>
      </w:rPr>
      <w:t>3</w:t>
    </w:r>
    <w:r w:rsidRPr="005E2EDE">
      <w:rPr>
        <w:rFonts w:hint="eastAsia"/>
      </w:rPr>
      <w:t>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A78"/>
    <w:multiLevelType w:val="hybridMultilevel"/>
    <w:tmpl w:val="142E6F8A"/>
    <w:lvl w:ilvl="0" w:tplc="FEC43C3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6744F00">
      <w:start w:val="4"/>
      <w:numFmt w:val="bullet"/>
      <w:suff w:val="space"/>
      <w:lvlText w:val="□"/>
      <w:lvlJc w:val="left"/>
      <w:pPr>
        <w:ind w:left="720" w:hanging="24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3673FF"/>
    <w:multiLevelType w:val="hybridMultilevel"/>
    <w:tmpl w:val="3E080638"/>
    <w:lvl w:ilvl="0" w:tplc="CAFA6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48712E"/>
    <w:multiLevelType w:val="hybridMultilevel"/>
    <w:tmpl w:val="CB2E2F16"/>
    <w:lvl w:ilvl="0" w:tplc="62246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651C44"/>
    <w:multiLevelType w:val="hybridMultilevel"/>
    <w:tmpl w:val="D9D42ECE"/>
    <w:lvl w:ilvl="0" w:tplc="0818DB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DEF2C74"/>
    <w:multiLevelType w:val="hybridMultilevel"/>
    <w:tmpl w:val="61F8FBC0"/>
    <w:lvl w:ilvl="0" w:tplc="AFF0024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1D"/>
    <w:rsid w:val="00006E22"/>
    <w:rsid w:val="000177AE"/>
    <w:rsid w:val="00030478"/>
    <w:rsid w:val="0003100A"/>
    <w:rsid w:val="0004142C"/>
    <w:rsid w:val="000579EE"/>
    <w:rsid w:val="00062966"/>
    <w:rsid w:val="0007003D"/>
    <w:rsid w:val="0007756E"/>
    <w:rsid w:val="00082F04"/>
    <w:rsid w:val="00085086"/>
    <w:rsid w:val="000B1947"/>
    <w:rsid w:val="000C4CC3"/>
    <w:rsid w:val="000D1BA3"/>
    <w:rsid w:val="000D6AEF"/>
    <w:rsid w:val="000E25B0"/>
    <w:rsid w:val="000F1336"/>
    <w:rsid w:val="000F70DA"/>
    <w:rsid w:val="00100189"/>
    <w:rsid w:val="00100374"/>
    <w:rsid w:val="00107580"/>
    <w:rsid w:val="00134EEB"/>
    <w:rsid w:val="00140706"/>
    <w:rsid w:val="00151970"/>
    <w:rsid w:val="00162CDE"/>
    <w:rsid w:val="001727E5"/>
    <w:rsid w:val="001B52D2"/>
    <w:rsid w:val="001D1B8C"/>
    <w:rsid w:val="001D6BDF"/>
    <w:rsid w:val="001E2BFC"/>
    <w:rsid w:val="001E67F7"/>
    <w:rsid w:val="001E78B7"/>
    <w:rsid w:val="001F0E7C"/>
    <w:rsid w:val="001F3D4A"/>
    <w:rsid w:val="001F588D"/>
    <w:rsid w:val="001F7388"/>
    <w:rsid w:val="002172D1"/>
    <w:rsid w:val="00230615"/>
    <w:rsid w:val="002348FB"/>
    <w:rsid w:val="00250692"/>
    <w:rsid w:val="00255985"/>
    <w:rsid w:val="00261B9C"/>
    <w:rsid w:val="00271955"/>
    <w:rsid w:val="00271EAE"/>
    <w:rsid w:val="00271F24"/>
    <w:rsid w:val="00277706"/>
    <w:rsid w:val="002812E3"/>
    <w:rsid w:val="00281455"/>
    <w:rsid w:val="00284AA9"/>
    <w:rsid w:val="002868E6"/>
    <w:rsid w:val="00290718"/>
    <w:rsid w:val="00291D32"/>
    <w:rsid w:val="002957B7"/>
    <w:rsid w:val="002957FA"/>
    <w:rsid w:val="002A5343"/>
    <w:rsid w:val="002B7BA6"/>
    <w:rsid w:val="002C10D6"/>
    <w:rsid w:val="002D0F16"/>
    <w:rsid w:val="002D27DF"/>
    <w:rsid w:val="002E6E47"/>
    <w:rsid w:val="00300B15"/>
    <w:rsid w:val="0030749D"/>
    <w:rsid w:val="00307B00"/>
    <w:rsid w:val="00312CBF"/>
    <w:rsid w:val="00313819"/>
    <w:rsid w:val="00315898"/>
    <w:rsid w:val="00324264"/>
    <w:rsid w:val="003316AA"/>
    <w:rsid w:val="00331B39"/>
    <w:rsid w:val="00331E97"/>
    <w:rsid w:val="0033431D"/>
    <w:rsid w:val="0033751A"/>
    <w:rsid w:val="003406F9"/>
    <w:rsid w:val="00342666"/>
    <w:rsid w:val="00343FF0"/>
    <w:rsid w:val="0035390D"/>
    <w:rsid w:val="0036562F"/>
    <w:rsid w:val="003712CF"/>
    <w:rsid w:val="003733EE"/>
    <w:rsid w:val="00374207"/>
    <w:rsid w:val="00383EB4"/>
    <w:rsid w:val="00383FF4"/>
    <w:rsid w:val="003857D9"/>
    <w:rsid w:val="0039327E"/>
    <w:rsid w:val="003A3091"/>
    <w:rsid w:val="003A3BA5"/>
    <w:rsid w:val="003A3CB4"/>
    <w:rsid w:val="003A4303"/>
    <w:rsid w:val="003B2632"/>
    <w:rsid w:val="003B7A28"/>
    <w:rsid w:val="003C614B"/>
    <w:rsid w:val="003C78B4"/>
    <w:rsid w:val="003D3244"/>
    <w:rsid w:val="003E42D9"/>
    <w:rsid w:val="003F58DE"/>
    <w:rsid w:val="003F7435"/>
    <w:rsid w:val="0040748B"/>
    <w:rsid w:val="00422CCB"/>
    <w:rsid w:val="00426249"/>
    <w:rsid w:val="00435B70"/>
    <w:rsid w:val="00440E2D"/>
    <w:rsid w:val="0044392D"/>
    <w:rsid w:val="00446975"/>
    <w:rsid w:val="00483C80"/>
    <w:rsid w:val="0049465C"/>
    <w:rsid w:val="004A3660"/>
    <w:rsid w:val="004A3787"/>
    <w:rsid w:val="004B6498"/>
    <w:rsid w:val="004B6F0C"/>
    <w:rsid w:val="004C0BEC"/>
    <w:rsid w:val="004C3AC7"/>
    <w:rsid w:val="004C4011"/>
    <w:rsid w:val="004E34E6"/>
    <w:rsid w:val="004F37A4"/>
    <w:rsid w:val="004F69CF"/>
    <w:rsid w:val="00503B04"/>
    <w:rsid w:val="00512684"/>
    <w:rsid w:val="005154CD"/>
    <w:rsid w:val="005206AF"/>
    <w:rsid w:val="005238B8"/>
    <w:rsid w:val="005247BC"/>
    <w:rsid w:val="00541338"/>
    <w:rsid w:val="00542902"/>
    <w:rsid w:val="00550C3B"/>
    <w:rsid w:val="0056470F"/>
    <w:rsid w:val="00571B6F"/>
    <w:rsid w:val="005803A4"/>
    <w:rsid w:val="00580764"/>
    <w:rsid w:val="005818A0"/>
    <w:rsid w:val="00586172"/>
    <w:rsid w:val="00586463"/>
    <w:rsid w:val="005923B0"/>
    <w:rsid w:val="00596AAB"/>
    <w:rsid w:val="00596EF4"/>
    <w:rsid w:val="005A63D6"/>
    <w:rsid w:val="005B3C5C"/>
    <w:rsid w:val="005C149E"/>
    <w:rsid w:val="005D0560"/>
    <w:rsid w:val="005D7F5C"/>
    <w:rsid w:val="005E1C5F"/>
    <w:rsid w:val="005E2EDE"/>
    <w:rsid w:val="00600073"/>
    <w:rsid w:val="00610D66"/>
    <w:rsid w:val="00620896"/>
    <w:rsid w:val="006222B3"/>
    <w:rsid w:val="00626742"/>
    <w:rsid w:val="00627959"/>
    <w:rsid w:val="00631F7F"/>
    <w:rsid w:val="006322B2"/>
    <w:rsid w:val="006441CC"/>
    <w:rsid w:val="00644B5E"/>
    <w:rsid w:val="00645BFF"/>
    <w:rsid w:val="00647F2E"/>
    <w:rsid w:val="0066658F"/>
    <w:rsid w:val="00666FE8"/>
    <w:rsid w:val="006719C3"/>
    <w:rsid w:val="00672291"/>
    <w:rsid w:val="00672C9A"/>
    <w:rsid w:val="0067398E"/>
    <w:rsid w:val="006814B3"/>
    <w:rsid w:val="00684A8F"/>
    <w:rsid w:val="0069168E"/>
    <w:rsid w:val="0069181C"/>
    <w:rsid w:val="006971BA"/>
    <w:rsid w:val="006A436D"/>
    <w:rsid w:val="006B5D56"/>
    <w:rsid w:val="006C2171"/>
    <w:rsid w:val="006C5EC7"/>
    <w:rsid w:val="006E163E"/>
    <w:rsid w:val="006E1D0B"/>
    <w:rsid w:val="006E7466"/>
    <w:rsid w:val="006F607C"/>
    <w:rsid w:val="006F7065"/>
    <w:rsid w:val="007012BD"/>
    <w:rsid w:val="0070349A"/>
    <w:rsid w:val="007177ED"/>
    <w:rsid w:val="007206B4"/>
    <w:rsid w:val="00740923"/>
    <w:rsid w:val="00745D70"/>
    <w:rsid w:val="00757B72"/>
    <w:rsid w:val="00763DD2"/>
    <w:rsid w:val="00766B4C"/>
    <w:rsid w:val="007707BA"/>
    <w:rsid w:val="007807D7"/>
    <w:rsid w:val="00780B83"/>
    <w:rsid w:val="00787810"/>
    <w:rsid w:val="00790A9C"/>
    <w:rsid w:val="0079244A"/>
    <w:rsid w:val="00793291"/>
    <w:rsid w:val="00793C2A"/>
    <w:rsid w:val="00794CD5"/>
    <w:rsid w:val="00796788"/>
    <w:rsid w:val="00796FA2"/>
    <w:rsid w:val="007B457C"/>
    <w:rsid w:val="007B5C29"/>
    <w:rsid w:val="007B5F6B"/>
    <w:rsid w:val="007C5E6B"/>
    <w:rsid w:val="007C6E00"/>
    <w:rsid w:val="007D4783"/>
    <w:rsid w:val="007E137A"/>
    <w:rsid w:val="007F36E2"/>
    <w:rsid w:val="0082022F"/>
    <w:rsid w:val="00821784"/>
    <w:rsid w:val="008271FB"/>
    <w:rsid w:val="00830F6C"/>
    <w:rsid w:val="00864AB1"/>
    <w:rsid w:val="0087003A"/>
    <w:rsid w:val="008810BB"/>
    <w:rsid w:val="00894A91"/>
    <w:rsid w:val="008A64CC"/>
    <w:rsid w:val="008A7577"/>
    <w:rsid w:val="008B7684"/>
    <w:rsid w:val="008B78DE"/>
    <w:rsid w:val="008D3FA7"/>
    <w:rsid w:val="008D5568"/>
    <w:rsid w:val="008E0F0D"/>
    <w:rsid w:val="008E306D"/>
    <w:rsid w:val="008E3E1B"/>
    <w:rsid w:val="008F4411"/>
    <w:rsid w:val="008F4A48"/>
    <w:rsid w:val="009062BA"/>
    <w:rsid w:val="00911C67"/>
    <w:rsid w:val="00915742"/>
    <w:rsid w:val="00930F1F"/>
    <w:rsid w:val="00931A8D"/>
    <w:rsid w:val="009364E4"/>
    <w:rsid w:val="009456CF"/>
    <w:rsid w:val="0094697D"/>
    <w:rsid w:val="0096214F"/>
    <w:rsid w:val="009652AC"/>
    <w:rsid w:val="00967D8E"/>
    <w:rsid w:val="00970D4A"/>
    <w:rsid w:val="00980222"/>
    <w:rsid w:val="00987286"/>
    <w:rsid w:val="009A5F31"/>
    <w:rsid w:val="009B011B"/>
    <w:rsid w:val="009D1A81"/>
    <w:rsid w:val="009D4B0A"/>
    <w:rsid w:val="009D4C89"/>
    <w:rsid w:val="009D7AEF"/>
    <w:rsid w:val="009F4E9F"/>
    <w:rsid w:val="00A11486"/>
    <w:rsid w:val="00A15304"/>
    <w:rsid w:val="00A17856"/>
    <w:rsid w:val="00A31407"/>
    <w:rsid w:val="00A531A4"/>
    <w:rsid w:val="00A808F6"/>
    <w:rsid w:val="00A83214"/>
    <w:rsid w:val="00A86569"/>
    <w:rsid w:val="00A86FDF"/>
    <w:rsid w:val="00AA335D"/>
    <w:rsid w:val="00AA7B7D"/>
    <w:rsid w:val="00AB22ED"/>
    <w:rsid w:val="00AB62FD"/>
    <w:rsid w:val="00AB6D0E"/>
    <w:rsid w:val="00AD0B98"/>
    <w:rsid w:val="00AD5930"/>
    <w:rsid w:val="00AE1AF1"/>
    <w:rsid w:val="00AF72CD"/>
    <w:rsid w:val="00AF76AF"/>
    <w:rsid w:val="00B118DA"/>
    <w:rsid w:val="00B15323"/>
    <w:rsid w:val="00B2387C"/>
    <w:rsid w:val="00B257E2"/>
    <w:rsid w:val="00B43249"/>
    <w:rsid w:val="00B43D67"/>
    <w:rsid w:val="00B53DF5"/>
    <w:rsid w:val="00B55581"/>
    <w:rsid w:val="00B8656D"/>
    <w:rsid w:val="00BA185D"/>
    <w:rsid w:val="00BB7FCE"/>
    <w:rsid w:val="00BC45EC"/>
    <w:rsid w:val="00BC6ACA"/>
    <w:rsid w:val="00BD5A96"/>
    <w:rsid w:val="00BE0B6C"/>
    <w:rsid w:val="00BF4893"/>
    <w:rsid w:val="00BF7584"/>
    <w:rsid w:val="00C05F7D"/>
    <w:rsid w:val="00C063B5"/>
    <w:rsid w:val="00C075D1"/>
    <w:rsid w:val="00C37907"/>
    <w:rsid w:val="00C434E2"/>
    <w:rsid w:val="00C667F3"/>
    <w:rsid w:val="00C66D50"/>
    <w:rsid w:val="00C73929"/>
    <w:rsid w:val="00C74D55"/>
    <w:rsid w:val="00C75AEB"/>
    <w:rsid w:val="00C7766B"/>
    <w:rsid w:val="00C91820"/>
    <w:rsid w:val="00CA1475"/>
    <w:rsid w:val="00CA39DB"/>
    <w:rsid w:val="00CB7C65"/>
    <w:rsid w:val="00CC6224"/>
    <w:rsid w:val="00CC6F4D"/>
    <w:rsid w:val="00CD0376"/>
    <w:rsid w:val="00CD0A77"/>
    <w:rsid w:val="00CD1542"/>
    <w:rsid w:val="00CD37C5"/>
    <w:rsid w:val="00CE20A5"/>
    <w:rsid w:val="00CE3401"/>
    <w:rsid w:val="00CE7CBA"/>
    <w:rsid w:val="00CF01B4"/>
    <w:rsid w:val="00D105AD"/>
    <w:rsid w:val="00D13325"/>
    <w:rsid w:val="00D15162"/>
    <w:rsid w:val="00D2134B"/>
    <w:rsid w:val="00D22B78"/>
    <w:rsid w:val="00D369CD"/>
    <w:rsid w:val="00D47F9B"/>
    <w:rsid w:val="00D50243"/>
    <w:rsid w:val="00D56CED"/>
    <w:rsid w:val="00D62852"/>
    <w:rsid w:val="00D76370"/>
    <w:rsid w:val="00D80950"/>
    <w:rsid w:val="00D958AA"/>
    <w:rsid w:val="00D9765C"/>
    <w:rsid w:val="00D97D60"/>
    <w:rsid w:val="00DA1623"/>
    <w:rsid w:val="00DA6CB1"/>
    <w:rsid w:val="00DB68AA"/>
    <w:rsid w:val="00DD2E37"/>
    <w:rsid w:val="00DE209D"/>
    <w:rsid w:val="00DE3BDA"/>
    <w:rsid w:val="00DE72A5"/>
    <w:rsid w:val="00DF0C28"/>
    <w:rsid w:val="00E05F1C"/>
    <w:rsid w:val="00E07081"/>
    <w:rsid w:val="00E11A6C"/>
    <w:rsid w:val="00E11FB0"/>
    <w:rsid w:val="00E1464C"/>
    <w:rsid w:val="00E17106"/>
    <w:rsid w:val="00E17474"/>
    <w:rsid w:val="00E26CEA"/>
    <w:rsid w:val="00E30704"/>
    <w:rsid w:val="00E35E76"/>
    <w:rsid w:val="00E3652E"/>
    <w:rsid w:val="00E40468"/>
    <w:rsid w:val="00E53D9E"/>
    <w:rsid w:val="00E5784C"/>
    <w:rsid w:val="00E73A1B"/>
    <w:rsid w:val="00E74454"/>
    <w:rsid w:val="00E82906"/>
    <w:rsid w:val="00E9335C"/>
    <w:rsid w:val="00EB0EF2"/>
    <w:rsid w:val="00EB5EDF"/>
    <w:rsid w:val="00EC5B7A"/>
    <w:rsid w:val="00ED47F9"/>
    <w:rsid w:val="00EF0A63"/>
    <w:rsid w:val="00EF66CB"/>
    <w:rsid w:val="00F00BF5"/>
    <w:rsid w:val="00F109F8"/>
    <w:rsid w:val="00F13AB3"/>
    <w:rsid w:val="00F16F26"/>
    <w:rsid w:val="00F208AE"/>
    <w:rsid w:val="00F20DEC"/>
    <w:rsid w:val="00F2166A"/>
    <w:rsid w:val="00F27855"/>
    <w:rsid w:val="00F350DD"/>
    <w:rsid w:val="00F414B1"/>
    <w:rsid w:val="00F5084F"/>
    <w:rsid w:val="00F54E32"/>
    <w:rsid w:val="00F564D4"/>
    <w:rsid w:val="00F6727B"/>
    <w:rsid w:val="00F744E3"/>
    <w:rsid w:val="00F914DA"/>
    <w:rsid w:val="00F9540A"/>
    <w:rsid w:val="00F963AD"/>
    <w:rsid w:val="00FB218C"/>
    <w:rsid w:val="00FC56CD"/>
    <w:rsid w:val="00FD74DA"/>
    <w:rsid w:val="00FE42DD"/>
    <w:rsid w:val="00FE7C86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5A5544-684F-416D-AFF9-CEE313BB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56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56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Strong"/>
    <w:uiPriority w:val="22"/>
    <w:qFormat/>
    <w:rsid w:val="00EF0A63"/>
    <w:rPr>
      <w:b/>
      <w:bCs/>
    </w:rPr>
  </w:style>
  <w:style w:type="paragraph" w:styleId="a6">
    <w:name w:val="List Paragraph"/>
    <w:basedOn w:val="a"/>
    <w:uiPriority w:val="34"/>
    <w:qFormat/>
    <w:rsid w:val="00EC5B7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ejsmpc\Application%20Data\Microsoft\Templates\Norm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Company>教育部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教育部補助國內大學校院博士班研究生出席國際會議申請表</dc:title>
  <dc:subject/>
  <dc:creator>moejsmpc</dc:creator>
  <cp:keywords/>
  <cp:lastModifiedBy>USER</cp:lastModifiedBy>
  <cp:revision>2</cp:revision>
  <cp:lastPrinted>2013-02-07T01:40:00Z</cp:lastPrinted>
  <dcterms:created xsi:type="dcterms:W3CDTF">2025-01-07T01:25:00Z</dcterms:created>
  <dcterms:modified xsi:type="dcterms:W3CDTF">2025-01-07T01:25:00Z</dcterms:modified>
</cp:coreProperties>
</file>