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1D" w:rsidRPr="00372E64" w:rsidRDefault="00B806E5" w:rsidP="00E55574">
      <w:pPr>
        <w:tabs>
          <w:tab w:val="left" w:pos="10348"/>
        </w:tabs>
        <w:jc w:val="center"/>
        <w:rPr>
          <w:rFonts w:eastAsia="標楷體"/>
          <w:b/>
          <w:sz w:val="36"/>
        </w:rPr>
      </w:pPr>
      <w:bookmarkStart w:id="0" w:name="_GoBack"/>
      <w:bookmarkEnd w:id="0"/>
      <w:r w:rsidRPr="00372E64">
        <w:rPr>
          <w:rFonts w:eastAsia="標楷體"/>
          <w:b/>
          <w:sz w:val="36"/>
        </w:rPr>
        <w:t>國立政治大學文學院教研人員</w:t>
      </w:r>
      <w:r w:rsidR="007760FF" w:rsidRPr="00372E64">
        <w:rPr>
          <w:rFonts w:eastAsia="標楷體"/>
          <w:b/>
          <w:sz w:val="36"/>
        </w:rPr>
        <w:t>國際學術能量躍升</w:t>
      </w:r>
      <w:r w:rsidR="004F266A" w:rsidRPr="00372E64">
        <w:rPr>
          <w:rFonts w:eastAsia="標楷體"/>
          <w:b/>
          <w:sz w:val="36"/>
        </w:rPr>
        <w:t>補助</w:t>
      </w:r>
      <w:r w:rsidRPr="00372E64">
        <w:rPr>
          <w:rFonts w:eastAsia="標楷體"/>
          <w:b/>
          <w:sz w:val="36"/>
        </w:rPr>
        <w:t>申請表</w:t>
      </w:r>
    </w:p>
    <w:p w:rsidR="001E67F7" w:rsidRPr="00372E64" w:rsidRDefault="00570360" w:rsidP="007E55CB">
      <w:pPr>
        <w:adjustRightInd w:val="0"/>
        <w:snapToGrid w:val="0"/>
        <w:ind w:rightChars="167" w:right="401"/>
        <w:jc w:val="right"/>
        <w:rPr>
          <w:rFonts w:eastAsia="標楷體"/>
          <w:sz w:val="20"/>
          <w:szCs w:val="20"/>
        </w:rPr>
      </w:pPr>
      <w:r w:rsidRPr="00372E64">
        <w:rPr>
          <w:rFonts w:eastAsia="標楷體"/>
          <w:sz w:val="20"/>
          <w:szCs w:val="20"/>
        </w:rPr>
        <w:t>202</w:t>
      </w:r>
      <w:r w:rsidR="00347686">
        <w:rPr>
          <w:rFonts w:eastAsia="標楷體"/>
          <w:sz w:val="20"/>
          <w:szCs w:val="20"/>
        </w:rPr>
        <w:t>4</w:t>
      </w:r>
      <w:r w:rsidRPr="00372E64">
        <w:rPr>
          <w:rFonts w:eastAsia="標楷體"/>
          <w:sz w:val="20"/>
          <w:szCs w:val="20"/>
        </w:rPr>
        <w:t>/</w:t>
      </w:r>
      <w:r w:rsidR="007760FF" w:rsidRPr="00372E64">
        <w:rPr>
          <w:rFonts w:eastAsia="標楷體"/>
          <w:sz w:val="20"/>
          <w:szCs w:val="20"/>
        </w:rPr>
        <w:t>1</w:t>
      </w:r>
      <w:r w:rsidR="00347686">
        <w:rPr>
          <w:rFonts w:eastAsia="標楷體"/>
          <w:sz w:val="20"/>
          <w:szCs w:val="20"/>
        </w:rPr>
        <w:t>2</w:t>
      </w:r>
      <w:r w:rsidRPr="00372E64">
        <w:rPr>
          <w:rFonts w:eastAsia="標楷體"/>
          <w:sz w:val="20"/>
          <w:szCs w:val="20"/>
        </w:rPr>
        <w:t>/</w:t>
      </w:r>
      <w:r w:rsidR="00347686">
        <w:rPr>
          <w:rFonts w:eastAsia="標楷體"/>
          <w:sz w:val="20"/>
          <w:szCs w:val="20"/>
        </w:rPr>
        <w:t>31</w:t>
      </w:r>
      <w:r w:rsidR="005238B8" w:rsidRPr="00372E64">
        <w:rPr>
          <w:rFonts w:eastAsia="標楷體"/>
          <w:sz w:val="20"/>
          <w:szCs w:val="20"/>
        </w:rPr>
        <w:t>製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51"/>
        <w:gridCol w:w="1314"/>
        <w:gridCol w:w="801"/>
        <w:gridCol w:w="99"/>
        <w:gridCol w:w="1188"/>
        <w:gridCol w:w="838"/>
        <w:gridCol w:w="720"/>
        <w:gridCol w:w="2785"/>
      </w:tblGrid>
      <w:tr w:rsidR="00B806E5" w:rsidRPr="00372E64" w:rsidTr="00E5557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17" w:type="dxa"/>
            <w:vAlign w:val="center"/>
          </w:tcPr>
          <w:p w:rsidR="00B806E5" w:rsidRPr="00372E64" w:rsidRDefault="00B806E5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姓名</w:t>
            </w:r>
          </w:p>
        </w:tc>
        <w:tc>
          <w:tcPr>
            <w:tcW w:w="2966" w:type="dxa"/>
            <w:gridSpan w:val="3"/>
            <w:vAlign w:val="center"/>
          </w:tcPr>
          <w:p w:rsidR="00B806E5" w:rsidRPr="00372E64" w:rsidRDefault="00B806E5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806E5" w:rsidRPr="00372E64" w:rsidRDefault="00B806E5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系所單位</w:t>
            </w:r>
          </w:p>
        </w:tc>
        <w:tc>
          <w:tcPr>
            <w:tcW w:w="4343" w:type="dxa"/>
            <w:gridSpan w:val="3"/>
            <w:vAlign w:val="center"/>
          </w:tcPr>
          <w:p w:rsidR="00B806E5" w:rsidRPr="00372E64" w:rsidRDefault="00B806E5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B806E5" w:rsidRPr="00372E64" w:rsidTr="00E5557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17" w:type="dxa"/>
            <w:vAlign w:val="center"/>
          </w:tcPr>
          <w:p w:rsidR="00B806E5" w:rsidRPr="00372E64" w:rsidRDefault="00B806E5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職稱</w:t>
            </w:r>
          </w:p>
        </w:tc>
        <w:tc>
          <w:tcPr>
            <w:tcW w:w="2966" w:type="dxa"/>
            <w:gridSpan w:val="3"/>
            <w:vAlign w:val="center"/>
          </w:tcPr>
          <w:p w:rsidR="00B806E5" w:rsidRPr="00372E64" w:rsidRDefault="00B806E5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806E5" w:rsidRPr="00372E64" w:rsidRDefault="00B806E5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員工代號</w:t>
            </w:r>
          </w:p>
        </w:tc>
        <w:tc>
          <w:tcPr>
            <w:tcW w:w="4343" w:type="dxa"/>
            <w:gridSpan w:val="3"/>
            <w:vAlign w:val="center"/>
          </w:tcPr>
          <w:p w:rsidR="00B806E5" w:rsidRPr="00372E64" w:rsidRDefault="00B806E5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512684" w:rsidRPr="00372E64" w:rsidTr="00E55574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517" w:type="dxa"/>
            <w:vMerge w:val="restart"/>
            <w:vAlign w:val="center"/>
          </w:tcPr>
          <w:p w:rsidR="00512684" w:rsidRPr="00372E64" w:rsidRDefault="00512684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聯絡方式</w:t>
            </w:r>
          </w:p>
        </w:tc>
        <w:tc>
          <w:tcPr>
            <w:tcW w:w="851" w:type="dxa"/>
            <w:vAlign w:val="center"/>
          </w:tcPr>
          <w:p w:rsidR="00512684" w:rsidRPr="00372E64" w:rsidRDefault="00512684" w:rsidP="008B036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電話</w:t>
            </w:r>
          </w:p>
        </w:tc>
        <w:tc>
          <w:tcPr>
            <w:tcW w:w="2115" w:type="dxa"/>
            <w:gridSpan w:val="2"/>
            <w:vAlign w:val="center"/>
          </w:tcPr>
          <w:p w:rsidR="00512684" w:rsidRPr="00372E64" w:rsidRDefault="00512684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512684" w:rsidRPr="00372E64" w:rsidRDefault="002446F5" w:rsidP="007E55CB">
            <w:pPr>
              <w:adjustRightInd w:val="0"/>
              <w:snapToGrid w:val="0"/>
              <w:jc w:val="center"/>
              <w:rPr>
                <w:rFonts w:eastAsia="標楷體"/>
                <w:lang w:eastAsia="zh-CN"/>
              </w:rPr>
            </w:pPr>
            <w:r w:rsidRPr="00372E64">
              <w:rPr>
                <w:rFonts w:eastAsia="標楷體"/>
                <w:lang w:eastAsia="zh-CN"/>
              </w:rPr>
              <w:t>電子郵箱</w:t>
            </w:r>
          </w:p>
        </w:tc>
        <w:tc>
          <w:tcPr>
            <w:tcW w:w="4343" w:type="dxa"/>
            <w:gridSpan w:val="3"/>
            <w:vMerge w:val="restart"/>
            <w:vAlign w:val="center"/>
          </w:tcPr>
          <w:p w:rsidR="00512684" w:rsidRPr="00372E64" w:rsidRDefault="00512684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512684" w:rsidRPr="00372E64" w:rsidTr="00E55574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517" w:type="dxa"/>
            <w:vMerge/>
            <w:vAlign w:val="center"/>
          </w:tcPr>
          <w:p w:rsidR="00512684" w:rsidRPr="00372E64" w:rsidRDefault="00512684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512684" w:rsidRPr="00372E64" w:rsidRDefault="00512684" w:rsidP="008B036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手機</w:t>
            </w:r>
          </w:p>
        </w:tc>
        <w:tc>
          <w:tcPr>
            <w:tcW w:w="2115" w:type="dxa"/>
            <w:gridSpan w:val="2"/>
            <w:vAlign w:val="center"/>
          </w:tcPr>
          <w:p w:rsidR="00512684" w:rsidRPr="00372E64" w:rsidRDefault="00512684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512684" w:rsidRPr="00372E64" w:rsidRDefault="00512684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4343" w:type="dxa"/>
            <w:gridSpan w:val="3"/>
            <w:vMerge/>
            <w:vAlign w:val="center"/>
          </w:tcPr>
          <w:p w:rsidR="00512684" w:rsidRPr="00372E64" w:rsidRDefault="00512684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CF4BAB" w:rsidRPr="00372E64" w:rsidTr="00E55574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1517" w:type="dxa"/>
            <w:vMerge w:val="restart"/>
            <w:vAlign w:val="center"/>
          </w:tcPr>
          <w:p w:rsidR="00CF4BAB" w:rsidRPr="00372E64" w:rsidRDefault="00CF4BAB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論文名稱</w:t>
            </w:r>
          </w:p>
        </w:tc>
        <w:tc>
          <w:tcPr>
            <w:tcW w:w="851" w:type="dxa"/>
            <w:vAlign w:val="center"/>
          </w:tcPr>
          <w:p w:rsidR="00CF4BAB" w:rsidRPr="00737BE7" w:rsidRDefault="00CF4BAB" w:rsidP="00E83E2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737BE7"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7745" w:type="dxa"/>
            <w:gridSpan w:val="7"/>
            <w:vAlign w:val="center"/>
          </w:tcPr>
          <w:p w:rsidR="00CF4BAB" w:rsidRPr="00737BE7" w:rsidRDefault="00CF4BAB" w:rsidP="007E55CB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F4BAB" w:rsidRPr="00372E64" w:rsidTr="00E55574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1517" w:type="dxa"/>
            <w:vMerge/>
            <w:vAlign w:val="center"/>
          </w:tcPr>
          <w:p w:rsidR="00CF4BAB" w:rsidRPr="00372E64" w:rsidRDefault="00CF4BAB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CF4BAB" w:rsidRPr="00737BE7" w:rsidRDefault="00CF4BAB" w:rsidP="00E83E2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737BE7">
              <w:rPr>
                <w:rFonts w:ascii="標楷體" w:eastAsia="標楷體" w:hAnsi="標楷體"/>
              </w:rPr>
              <w:t>外文</w:t>
            </w:r>
          </w:p>
        </w:tc>
        <w:tc>
          <w:tcPr>
            <w:tcW w:w="7745" w:type="dxa"/>
            <w:gridSpan w:val="7"/>
            <w:vAlign w:val="center"/>
          </w:tcPr>
          <w:p w:rsidR="00CF4BAB" w:rsidRPr="00737BE7" w:rsidRDefault="00CF4BAB" w:rsidP="007E55C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043777" w:rsidRPr="00372E64" w:rsidTr="00E5557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17" w:type="dxa"/>
            <w:vAlign w:val="center"/>
          </w:tcPr>
          <w:p w:rsidR="00954B02" w:rsidRPr="00372E64" w:rsidRDefault="00372E64" w:rsidP="007E55C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72E64">
              <w:rPr>
                <w:rFonts w:ascii="標楷體" w:eastAsia="標楷體" w:hAnsi="標楷體" w:hint="eastAsia"/>
                <w:lang w:eastAsia="zh-CN"/>
              </w:rPr>
              <w:t>投稿</w:t>
            </w:r>
            <w:r w:rsidR="00954B02" w:rsidRPr="00372E64">
              <w:rPr>
                <w:rFonts w:ascii="標楷體" w:eastAsia="標楷體" w:hAnsi="標楷體"/>
              </w:rPr>
              <w:t>語言</w:t>
            </w:r>
          </w:p>
        </w:tc>
        <w:tc>
          <w:tcPr>
            <w:tcW w:w="2966" w:type="dxa"/>
            <w:gridSpan w:val="3"/>
            <w:vAlign w:val="center"/>
          </w:tcPr>
          <w:p w:rsidR="00954B02" w:rsidRPr="00372E64" w:rsidRDefault="00954B02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54B02" w:rsidRPr="00372E64" w:rsidRDefault="00DE369B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  <w:lang w:eastAsia="zh-CN"/>
              </w:rPr>
              <w:t>投稿時間</w:t>
            </w:r>
          </w:p>
        </w:tc>
        <w:tc>
          <w:tcPr>
            <w:tcW w:w="4343" w:type="dxa"/>
            <w:gridSpan w:val="3"/>
            <w:vAlign w:val="center"/>
          </w:tcPr>
          <w:p w:rsidR="00954B02" w:rsidRPr="00372E64" w:rsidRDefault="00954B02" w:rsidP="007E55CB">
            <w:pPr>
              <w:adjustRightInd w:val="0"/>
              <w:snapToGrid w:val="0"/>
              <w:rPr>
                <w:rFonts w:eastAsia="標楷體"/>
                <w:lang w:eastAsia="zh-CN"/>
              </w:rPr>
            </w:pPr>
          </w:p>
        </w:tc>
      </w:tr>
      <w:tr w:rsidR="00043777" w:rsidRPr="00372E64" w:rsidTr="00E5557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17" w:type="dxa"/>
            <w:vAlign w:val="center"/>
          </w:tcPr>
          <w:p w:rsidR="00043777" w:rsidRPr="00372E64" w:rsidRDefault="00043777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刊物名稱</w:t>
            </w:r>
          </w:p>
        </w:tc>
        <w:tc>
          <w:tcPr>
            <w:tcW w:w="8596" w:type="dxa"/>
            <w:gridSpan w:val="8"/>
            <w:vAlign w:val="center"/>
          </w:tcPr>
          <w:p w:rsidR="00043777" w:rsidRPr="00372E64" w:rsidRDefault="00043777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200A23" w:rsidRPr="00372E64" w:rsidTr="00E55574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1517" w:type="dxa"/>
            <w:vAlign w:val="center"/>
          </w:tcPr>
          <w:p w:rsidR="00200A23" w:rsidRPr="00372E64" w:rsidRDefault="007760FF" w:rsidP="007E55CB">
            <w:pPr>
              <w:adjustRightInd w:val="0"/>
              <w:snapToGrid w:val="0"/>
              <w:rPr>
                <w:rFonts w:eastAsia="標楷體"/>
              </w:rPr>
            </w:pPr>
            <w:r w:rsidRPr="00372E64">
              <w:rPr>
                <w:rFonts w:eastAsia="標楷體"/>
                <w:lang w:eastAsia="zh-CN"/>
              </w:rPr>
              <w:t>申請</w:t>
            </w:r>
            <w:r w:rsidR="00200A23" w:rsidRPr="00372E64">
              <w:rPr>
                <w:rFonts w:eastAsia="標楷體"/>
              </w:rPr>
              <w:t>補助情形</w:t>
            </w:r>
          </w:p>
        </w:tc>
        <w:tc>
          <w:tcPr>
            <w:tcW w:w="8596" w:type="dxa"/>
            <w:gridSpan w:val="8"/>
            <w:vAlign w:val="center"/>
          </w:tcPr>
          <w:p w:rsidR="00200A23" w:rsidRPr="00372E64" w:rsidRDefault="00C2578C" w:rsidP="007E55CB">
            <w:pPr>
              <w:adjustRightInd w:val="0"/>
              <w:snapToGrid w:val="0"/>
              <w:ind w:leftChars="-1" w:hangingChars="1" w:hanging="2"/>
              <w:rPr>
                <w:rFonts w:eastAsia="標楷體"/>
              </w:rPr>
            </w:pPr>
            <w:r w:rsidRPr="00372E64">
              <w:rPr>
                <w:rFonts w:eastAsia="標楷體"/>
              </w:rPr>
              <w:t>□</w:t>
            </w:r>
            <w:r w:rsidR="00200A23" w:rsidRPr="00372E64">
              <w:rPr>
                <w:rFonts w:eastAsia="標楷體"/>
              </w:rPr>
              <w:t>尚未申請補助</w:t>
            </w:r>
          </w:p>
          <w:p w:rsidR="00200A23" w:rsidRPr="00372E64" w:rsidRDefault="00C2578C" w:rsidP="007E55CB">
            <w:pPr>
              <w:adjustRightInd w:val="0"/>
              <w:snapToGrid w:val="0"/>
              <w:ind w:leftChars="-1" w:hangingChars="1" w:hanging="2"/>
              <w:rPr>
                <w:rFonts w:eastAsia="標楷體"/>
              </w:rPr>
            </w:pPr>
            <w:r w:rsidRPr="00372E64">
              <w:rPr>
                <w:rFonts w:eastAsia="標楷體"/>
              </w:rPr>
              <w:t>□</w:t>
            </w:r>
            <w:r w:rsidR="00200A23" w:rsidRPr="00372E64">
              <w:rPr>
                <w:rFonts w:eastAsia="標楷體"/>
              </w:rPr>
              <w:t>已申請補助，</w:t>
            </w:r>
            <w:r w:rsidR="007760FF" w:rsidRPr="00372E64">
              <w:rPr>
                <w:rFonts w:eastAsia="標楷體"/>
              </w:rPr>
              <w:t>審理</w:t>
            </w:r>
            <w:r w:rsidR="00200A23" w:rsidRPr="00372E64">
              <w:rPr>
                <w:rFonts w:eastAsia="標楷體"/>
              </w:rPr>
              <w:t>中。補助單位：</w:t>
            </w:r>
            <w:r w:rsidR="00200A23" w:rsidRPr="00372E64">
              <w:rPr>
                <w:rFonts w:eastAsia="標楷體"/>
                <w:u w:val="single"/>
              </w:rPr>
              <w:t xml:space="preserve">          </w:t>
            </w:r>
            <w:r w:rsidR="00320F91">
              <w:rPr>
                <w:rFonts w:eastAsia="標楷體"/>
                <w:u w:val="single"/>
              </w:rPr>
              <w:t xml:space="preserve"> </w:t>
            </w:r>
            <w:r w:rsidR="00320F91" w:rsidRPr="00320F91">
              <w:rPr>
                <w:rFonts w:eastAsia="標楷體"/>
              </w:rPr>
              <w:t xml:space="preserve"> </w:t>
            </w:r>
            <w:r w:rsidR="00200A23" w:rsidRPr="00372E64">
              <w:rPr>
                <w:rFonts w:eastAsia="標楷體"/>
              </w:rPr>
              <w:t>補助金額：</w:t>
            </w:r>
            <w:r w:rsidR="00200A23" w:rsidRPr="00372E64">
              <w:rPr>
                <w:rFonts w:eastAsia="標楷體"/>
                <w:u w:val="single"/>
              </w:rPr>
              <w:t xml:space="preserve">           </w:t>
            </w:r>
            <w:r w:rsidR="00320F91">
              <w:rPr>
                <w:rFonts w:eastAsia="標楷體"/>
                <w:u w:val="single"/>
              </w:rPr>
              <w:t xml:space="preserve"> </w:t>
            </w:r>
            <w:r w:rsidR="006B7847">
              <w:rPr>
                <w:rFonts w:eastAsia="標楷體"/>
                <w:u w:val="single"/>
              </w:rPr>
              <w:t xml:space="preserve"> </w:t>
            </w:r>
            <w:r w:rsidR="00E55574">
              <w:rPr>
                <w:rFonts w:eastAsia="標楷體"/>
                <w:u w:val="single"/>
              </w:rPr>
              <w:t xml:space="preserve">    </w:t>
            </w:r>
          </w:p>
          <w:p w:rsidR="009576DF" w:rsidRPr="006B7847" w:rsidRDefault="00C2578C" w:rsidP="007E55CB">
            <w:pPr>
              <w:adjustRightInd w:val="0"/>
              <w:snapToGrid w:val="0"/>
              <w:ind w:leftChars="-1" w:hangingChars="1" w:hanging="2"/>
              <w:rPr>
                <w:rFonts w:eastAsia="DengXian" w:hint="eastAsia"/>
              </w:rPr>
            </w:pPr>
            <w:r w:rsidRPr="00372E64">
              <w:rPr>
                <w:rFonts w:eastAsia="標楷體"/>
              </w:rPr>
              <w:t>□</w:t>
            </w:r>
            <w:r w:rsidR="00200A23" w:rsidRPr="00372E64">
              <w:rPr>
                <w:rFonts w:eastAsia="標楷體"/>
              </w:rPr>
              <w:t>已獲補助，補助單位：</w:t>
            </w:r>
            <w:r w:rsidR="00200A23" w:rsidRPr="00372E64">
              <w:rPr>
                <w:rFonts w:eastAsia="標楷體"/>
                <w:u w:val="single"/>
              </w:rPr>
              <w:t xml:space="preserve">               </w:t>
            </w:r>
            <w:r w:rsidR="0058668C" w:rsidRPr="00372E64">
              <w:rPr>
                <w:rFonts w:eastAsia="標楷體"/>
              </w:rPr>
              <w:t>，</w:t>
            </w:r>
          </w:p>
          <w:p w:rsidR="00200A23" w:rsidRPr="00372E64" w:rsidRDefault="00200A23" w:rsidP="007E55CB">
            <w:pPr>
              <w:adjustRightInd w:val="0"/>
              <w:snapToGrid w:val="0"/>
              <w:ind w:leftChars="-1" w:left="-2" w:firstLineChars="100" w:firstLine="240"/>
              <w:rPr>
                <w:rFonts w:eastAsia="標楷體"/>
              </w:rPr>
            </w:pPr>
            <w:r w:rsidRPr="00372E64">
              <w:rPr>
                <w:rFonts w:eastAsia="標楷體"/>
              </w:rPr>
              <w:t>本次申請差額補助：</w:t>
            </w:r>
            <w:r w:rsidRPr="00372E64">
              <w:rPr>
                <w:rFonts w:eastAsia="標楷體"/>
                <w:u w:val="single"/>
              </w:rPr>
              <w:t xml:space="preserve">         </w:t>
            </w:r>
            <w:r w:rsidRPr="009576DF">
              <w:rPr>
                <w:rFonts w:eastAsia="標楷體"/>
                <w:u w:val="single"/>
              </w:rPr>
              <w:t xml:space="preserve"> </w:t>
            </w:r>
            <w:r w:rsidR="001B5701" w:rsidRPr="009576DF">
              <w:rPr>
                <w:rFonts w:eastAsia="標楷體"/>
                <w:u w:val="single"/>
              </w:rPr>
              <w:t xml:space="preserve"> </w:t>
            </w:r>
            <w:r w:rsidRPr="00372E64">
              <w:rPr>
                <w:rFonts w:eastAsia="標楷體"/>
                <w:u w:val="single"/>
              </w:rPr>
              <w:t xml:space="preserve"> </w:t>
            </w:r>
            <w:r w:rsidR="000331F8">
              <w:rPr>
                <w:rFonts w:eastAsia="標楷體"/>
                <w:u w:val="single"/>
              </w:rPr>
              <w:t xml:space="preserve">    </w:t>
            </w:r>
          </w:p>
        </w:tc>
      </w:tr>
      <w:tr w:rsidR="00200A23" w:rsidRPr="00372E64" w:rsidTr="00E55574">
        <w:tblPrEx>
          <w:tblCellMar>
            <w:top w:w="0" w:type="dxa"/>
            <w:bottom w:w="0" w:type="dxa"/>
          </w:tblCellMar>
        </w:tblPrEx>
        <w:trPr>
          <w:cantSplit/>
          <w:trHeight w:val="1080"/>
          <w:jc w:val="center"/>
        </w:trPr>
        <w:tc>
          <w:tcPr>
            <w:tcW w:w="1517" w:type="dxa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rPr>
                <w:rFonts w:eastAsia="標楷體"/>
              </w:rPr>
            </w:pPr>
            <w:r w:rsidRPr="00372E64">
              <w:rPr>
                <w:rFonts w:eastAsia="標楷體"/>
              </w:rPr>
              <w:t>擬向</w:t>
            </w:r>
            <w:r w:rsidR="007760FF" w:rsidRPr="00372E64">
              <w:rPr>
                <w:rFonts w:eastAsia="標楷體"/>
                <w:b/>
                <w:lang w:eastAsia="zh-CN"/>
              </w:rPr>
              <w:t>本院</w:t>
            </w:r>
            <w:r w:rsidRPr="00372E64">
              <w:rPr>
                <w:rFonts w:eastAsia="標楷體"/>
              </w:rPr>
              <w:t>申請之經費</w:t>
            </w:r>
          </w:p>
        </w:tc>
        <w:tc>
          <w:tcPr>
            <w:tcW w:w="8596" w:type="dxa"/>
            <w:gridSpan w:val="8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rPr>
                <w:rFonts w:eastAsia="標楷體"/>
              </w:rPr>
            </w:pPr>
            <w:r w:rsidRPr="00372E64">
              <w:rPr>
                <w:rFonts w:eastAsia="標楷體"/>
              </w:rPr>
              <w:t>□</w:t>
            </w:r>
            <w:r w:rsidRPr="00372E64">
              <w:rPr>
                <w:rFonts w:eastAsia="標楷體"/>
              </w:rPr>
              <w:t>編修費</w:t>
            </w:r>
            <w:r w:rsidRPr="00372E64">
              <w:rPr>
                <w:rFonts w:eastAsia="標楷體"/>
                <w:u w:val="single"/>
              </w:rPr>
              <w:t xml:space="preserve">       </w:t>
            </w:r>
            <w:r w:rsidRPr="00372E64">
              <w:rPr>
                <w:rFonts w:eastAsia="標楷體"/>
              </w:rPr>
              <w:t>元，</w:t>
            </w:r>
            <w:r w:rsidR="00CE7E33" w:rsidRPr="00A042AD">
              <w:rPr>
                <w:rFonts w:ascii="標楷體" w:eastAsia="標楷體" w:hAnsi="標楷體" w:hint="eastAsia"/>
              </w:rPr>
              <w:t>語言/</w:t>
            </w:r>
            <w:r w:rsidR="00CE7E33" w:rsidRPr="00A042AD">
              <w:rPr>
                <w:rFonts w:ascii="標楷體" w:eastAsia="標楷體" w:hAnsi="標楷體"/>
              </w:rPr>
              <w:t>字數</w:t>
            </w:r>
            <w:r w:rsidR="00CE7E33" w:rsidRPr="00A042AD">
              <w:rPr>
                <w:rFonts w:ascii="標楷體" w:eastAsia="標楷體" w:hAnsi="標楷體" w:hint="eastAsia"/>
              </w:rPr>
              <w:t>：</w:t>
            </w:r>
            <w:r w:rsidR="00372E64" w:rsidRPr="00372E64">
              <w:rPr>
                <w:rFonts w:eastAsia="標楷體"/>
                <w:u w:val="single"/>
              </w:rPr>
              <w:t xml:space="preserve">         </w:t>
            </w:r>
            <w:r w:rsidR="00A042AD">
              <w:rPr>
                <w:rFonts w:eastAsia="標楷體"/>
                <w:u w:val="single"/>
              </w:rPr>
              <w:t xml:space="preserve"> </w:t>
            </w:r>
            <w:r w:rsidR="006B7847">
              <w:rPr>
                <w:rFonts w:eastAsia="標楷體"/>
                <w:u w:val="single"/>
              </w:rPr>
              <w:t xml:space="preserve"> </w:t>
            </w:r>
            <w:r w:rsidR="00E55574">
              <w:rPr>
                <w:rFonts w:eastAsia="標楷體"/>
                <w:u w:val="single"/>
              </w:rPr>
              <w:t xml:space="preserve">  </w:t>
            </w:r>
          </w:p>
          <w:p w:rsidR="00200A23" w:rsidRPr="005157CD" w:rsidRDefault="00200A23" w:rsidP="006B784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72E64">
              <w:rPr>
                <w:rFonts w:eastAsia="標楷體"/>
              </w:rPr>
              <w:t>□</w:t>
            </w:r>
            <w:r w:rsidRPr="00372E64">
              <w:rPr>
                <w:rFonts w:eastAsia="標楷體"/>
              </w:rPr>
              <w:t>翻譯費</w:t>
            </w:r>
            <w:r w:rsidRPr="00372E64">
              <w:rPr>
                <w:rFonts w:eastAsia="標楷體"/>
                <w:u w:val="single"/>
              </w:rPr>
              <w:t xml:space="preserve">       </w:t>
            </w:r>
            <w:r w:rsidRPr="00372E64">
              <w:rPr>
                <w:rFonts w:eastAsia="標楷體"/>
              </w:rPr>
              <w:t>元，</w:t>
            </w:r>
            <w:r w:rsidR="005157CD" w:rsidRPr="005157CD">
              <w:rPr>
                <w:rFonts w:ascii="標楷體" w:eastAsia="標楷體" w:hAnsi="標楷體" w:hint="eastAsia"/>
              </w:rPr>
              <w:t>原文語言/</w:t>
            </w:r>
            <w:r w:rsidR="005157CD" w:rsidRPr="005157CD">
              <w:rPr>
                <w:rFonts w:ascii="標楷體" w:eastAsia="標楷體" w:hAnsi="標楷體"/>
              </w:rPr>
              <w:t>字數</w:t>
            </w:r>
            <w:r w:rsidR="00A042AD" w:rsidRPr="005157CD">
              <w:rPr>
                <w:rFonts w:ascii="標楷體" w:eastAsia="標楷體" w:hAnsi="標楷體" w:hint="eastAsia"/>
              </w:rPr>
              <w:t>：</w:t>
            </w:r>
            <w:r w:rsidR="006B7847">
              <w:rPr>
                <w:rFonts w:ascii="標楷體" w:eastAsia="標楷體" w:hAnsi="標楷體"/>
                <w:u w:val="single"/>
              </w:rPr>
              <w:t xml:space="preserve">     </w:t>
            </w:r>
            <w:r w:rsidR="00D67F45" w:rsidRPr="005157CD">
              <w:rPr>
                <w:rFonts w:ascii="標楷體" w:eastAsia="標楷體" w:hAnsi="標楷體"/>
                <w:u w:val="single"/>
              </w:rPr>
              <w:t xml:space="preserve"> </w:t>
            </w:r>
            <w:r w:rsidR="00737BE7" w:rsidRPr="005157CD">
              <w:rPr>
                <w:rFonts w:ascii="標楷體" w:eastAsia="標楷體" w:hAnsi="標楷體"/>
                <w:u w:val="single"/>
              </w:rPr>
              <w:t xml:space="preserve"> </w:t>
            </w:r>
            <w:r w:rsidR="00E55574">
              <w:rPr>
                <w:rFonts w:ascii="標楷體" w:eastAsia="標楷體" w:hAnsi="標楷體"/>
                <w:u w:val="single"/>
              </w:rPr>
              <w:t xml:space="preserve">  </w:t>
            </w:r>
            <w:r w:rsidR="00BF4A0F" w:rsidRPr="005157CD">
              <w:rPr>
                <w:rFonts w:ascii="標楷體" w:eastAsia="標楷體" w:hAnsi="標楷體"/>
              </w:rPr>
              <w:t>，</w:t>
            </w:r>
            <w:r w:rsidR="005157CD" w:rsidRPr="005157CD">
              <w:rPr>
                <w:rFonts w:ascii="標楷體" w:eastAsia="標楷體" w:hAnsi="標楷體" w:hint="eastAsia"/>
              </w:rPr>
              <w:t>翻譯後語言/</w:t>
            </w:r>
            <w:r w:rsidR="005157CD" w:rsidRPr="005157CD">
              <w:rPr>
                <w:rFonts w:ascii="標楷體" w:eastAsia="標楷體" w:hAnsi="標楷體"/>
              </w:rPr>
              <w:t>字數</w:t>
            </w:r>
            <w:r w:rsidR="00CE7E33" w:rsidRPr="005157CD">
              <w:rPr>
                <w:rFonts w:ascii="標楷體" w:eastAsia="標楷體" w:hAnsi="標楷體" w:hint="eastAsia"/>
              </w:rPr>
              <w:t>：</w:t>
            </w:r>
            <w:r w:rsidR="00737BE7" w:rsidRPr="005157CD">
              <w:rPr>
                <w:rFonts w:ascii="標楷體" w:eastAsia="標楷體" w:hAnsi="標楷體"/>
                <w:u w:val="single"/>
              </w:rPr>
              <w:t xml:space="preserve">      </w:t>
            </w:r>
            <w:r w:rsidR="006B7847">
              <w:rPr>
                <w:rFonts w:ascii="標楷體" w:eastAsia="標楷體" w:hAnsi="標楷體"/>
                <w:u w:val="single"/>
              </w:rPr>
              <w:t xml:space="preserve"> </w:t>
            </w:r>
            <w:r w:rsidR="00E55574">
              <w:rPr>
                <w:rFonts w:ascii="標楷體" w:eastAsia="標楷體" w:hAnsi="標楷體"/>
                <w:u w:val="single"/>
              </w:rPr>
              <w:t xml:space="preserve">  </w:t>
            </w:r>
          </w:p>
          <w:p w:rsidR="00200A23" w:rsidRPr="00372E64" w:rsidRDefault="00200A23" w:rsidP="007E55CB">
            <w:pPr>
              <w:adjustRightInd w:val="0"/>
              <w:snapToGrid w:val="0"/>
              <w:rPr>
                <w:rFonts w:eastAsia="標楷體"/>
              </w:rPr>
            </w:pPr>
            <w:r w:rsidRPr="00372E64">
              <w:rPr>
                <w:rFonts w:eastAsia="標楷體"/>
              </w:rPr>
              <w:t>□</w:t>
            </w:r>
            <w:r w:rsidRPr="00372E64">
              <w:rPr>
                <w:rFonts w:eastAsia="標楷體"/>
              </w:rPr>
              <w:t>投稿費</w:t>
            </w:r>
            <w:r w:rsidRPr="00372E64">
              <w:rPr>
                <w:rFonts w:eastAsia="標楷體"/>
                <w:u w:val="single"/>
              </w:rPr>
              <w:t xml:space="preserve">       </w:t>
            </w:r>
            <w:r w:rsidRPr="00372E64">
              <w:rPr>
                <w:rFonts w:eastAsia="標楷體"/>
              </w:rPr>
              <w:t>元</w:t>
            </w:r>
          </w:p>
          <w:p w:rsidR="00200A23" w:rsidRDefault="00200A23" w:rsidP="00D67F45">
            <w:pPr>
              <w:adjustRightInd w:val="0"/>
              <w:snapToGrid w:val="0"/>
              <w:ind w:rightChars="100" w:right="240"/>
              <w:rPr>
                <w:rFonts w:eastAsia="標楷體"/>
              </w:rPr>
            </w:pPr>
            <w:r w:rsidRPr="00372E64">
              <w:rPr>
                <w:rFonts w:eastAsia="標楷體"/>
              </w:rPr>
              <w:t>合計</w:t>
            </w:r>
            <w:r w:rsidRPr="00372E64">
              <w:rPr>
                <w:rFonts w:eastAsia="標楷體"/>
                <w:u w:val="single"/>
              </w:rPr>
              <w:t xml:space="preserve">          </w:t>
            </w:r>
            <w:r w:rsidRPr="00372E64">
              <w:rPr>
                <w:rFonts w:eastAsia="標楷體"/>
              </w:rPr>
              <w:t>元</w:t>
            </w:r>
          </w:p>
          <w:p w:rsidR="000E5E2B" w:rsidRPr="00A32824" w:rsidRDefault="00294082" w:rsidP="007E55CB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E63931">
              <w:rPr>
                <w:rFonts w:eastAsia="標楷體"/>
              </w:rPr>
              <w:t>*</w:t>
            </w:r>
            <w:r w:rsidR="000E5E2B" w:rsidRPr="00E63931">
              <w:rPr>
                <w:rFonts w:ascii="標楷體" w:eastAsia="標楷體" w:hAnsi="標楷體" w:hint="eastAsia"/>
              </w:rPr>
              <w:t>譯稿費支給標準：</w:t>
            </w:r>
            <w:r w:rsidR="002007B3" w:rsidRPr="00E63931">
              <w:rPr>
                <w:rFonts w:ascii="標楷體" w:eastAsia="標楷體" w:hAnsi="標楷體" w:hint="eastAsia"/>
              </w:rPr>
              <w:t>應符合</w:t>
            </w:r>
            <w:r w:rsidR="000E5E2B" w:rsidRPr="00E63931">
              <w:rPr>
                <w:rFonts w:ascii="標楷體" w:eastAsia="標楷體" w:hAnsi="標楷體" w:hint="eastAsia"/>
              </w:rPr>
              <w:t>「中央政府各機關學稿費支給基準數額表</w:t>
            </w:r>
            <w:r w:rsidR="000E5E2B" w:rsidRPr="00E63931">
              <w:rPr>
                <w:rFonts w:ascii="標楷體" w:eastAsia="標楷體" w:hAnsi="標楷體"/>
              </w:rPr>
              <w:t>」</w:t>
            </w:r>
            <w:r w:rsidR="00DC0D33" w:rsidRPr="00E63931">
              <w:rPr>
                <w:rFonts w:ascii="標楷體" w:eastAsia="標楷體" w:hAnsi="標楷體" w:hint="eastAsia"/>
                <w:lang w:eastAsia="zh-CN"/>
              </w:rPr>
              <w:t>之</w:t>
            </w:r>
            <w:r w:rsidR="000E5E2B" w:rsidRPr="00E63931">
              <w:rPr>
                <w:rFonts w:ascii="標楷體" w:eastAsia="標楷體" w:hAnsi="標楷體" w:hint="eastAsia"/>
              </w:rPr>
              <w:t>規定</w:t>
            </w:r>
            <w:r w:rsidR="00810CB1" w:rsidRPr="00E63931">
              <w:rPr>
                <w:rFonts w:ascii="DengXian" w:eastAsia="DengXian" w:hAnsi="DengXian" w:hint="eastAsia"/>
              </w:rPr>
              <w:t>。</w:t>
            </w:r>
            <w:r w:rsidR="00810CB1" w:rsidRPr="00E63931">
              <w:rPr>
                <w:rFonts w:ascii="標楷體" w:eastAsia="標楷體" w:hAnsi="標楷體" w:hint="eastAsia"/>
              </w:rPr>
              <w:t>另外，</w:t>
            </w:r>
            <w:r w:rsidR="000E5E2B" w:rsidRPr="00E63931">
              <w:rPr>
                <w:rFonts w:ascii="標楷體" w:eastAsia="標楷體" w:hAnsi="標楷體" w:hint="eastAsia"/>
              </w:rPr>
              <w:t>如相關著作字數經中文譯外文後，外文字數低於中文字數，得以中文字數採計。</w:t>
            </w:r>
          </w:p>
        </w:tc>
      </w:tr>
      <w:tr w:rsidR="00200A23" w:rsidRPr="00372E64" w:rsidTr="00E55574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1517" w:type="dxa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rPr>
                <w:rFonts w:eastAsia="標楷體"/>
              </w:rPr>
            </w:pPr>
            <w:r w:rsidRPr="00372E64">
              <w:rPr>
                <w:rFonts w:eastAsia="標楷體"/>
              </w:rPr>
              <w:t>檢附右列文件各一份（請備齊並依序排列）</w:t>
            </w:r>
          </w:p>
        </w:tc>
        <w:tc>
          <w:tcPr>
            <w:tcW w:w="8596" w:type="dxa"/>
            <w:gridSpan w:val="8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rPr>
                <w:rFonts w:eastAsia="標楷體"/>
              </w:rPr>
            </w:pPr>
            <w:r w:rsidRPr="00372E64">
              <w:rPr>
                <w:rFonts w:eastAsia="標楷體"/>
              </w:rPr>
              <w:t>（一）</w:t>
            </w:r>
            <w:r w:rsidR="00372E64" w:rsidRPr="00372E64">
              <w:rPr>
                <w:rFonts w:eastAsia="標楷體"/>
              </w:rPr>
              <w:t>「國立政治大學文學院教研人員國際學術能量躍升補助申請表」。</w:t>
            </w:r>
          </w:p>
          <w:p w:rsidR="00200A23" w:rsidRPr="00372E64" w:rsidRDefault="00200A23" w:rsidP="007E55CB">
            <w:pPr>
              <w:adjustRightInd w:val="0"/>
              <w:snapToGrid w:val="0"/>
              <w:rPr>
                <w:rFonts w:eastAsia="標楷體"/>
              </w:rPr>
            </w:pPr>
            <w:r w:rsidRPr="00372E64">
              <w:rPr>
                <w:rFonts w:eastAsia="標楷體"/>
              </w:rPr>
              <w:t>（二）</w:t>
            </w:r>
            <w:r w:rsidR="00372E64" w:rsidRPr="00372E64">
              <w:rPr>
                <w:rFonts w:eastAsia="標楷體"/>
              </w:rPr>
              <w:t>擬投稿之外文論文全文</w:t>
            </w:r>
            <w:r w:rsidRPr="00372E64">
              <w:rPr>
                <w:rFonts w:eastAsia="標楷體"/>
              </w:rPr>
              <w:t>（雙面列印）。</w:t>
            </w:r>
          </w:p>
          <w:p w:rsidR="00372E64" w:rsidRPr="00372E64" w:rsidRDefault="00372E64" w:rsidP="007E55CB">
            <w:pPr>
              <w:adjustRightInd w:val="0"/>
              <w:snapToGrid w:val="0"/>
              <w:rPr>
                <w:rFonts w:eastAsia="標楷體"/>
              </w:rPr>
            </w:pPr>
            <w:r w:rsidRPr="00372E64">
              <w:rPr>
                <w:rFonts w:eastAsia="標楷體"/>
              </w:rPr>
              <w:t>（三）編修費、投稿費或翻譯費「收據正本」黏貼於支出憑證黏存單。</w:t>
            </w:r>
          </w:p>
          <w:p w:rsidR="00200A23" w:rsidRPr="00372E64" w:rsidRDefault="00372E64" w:rsidP="007E55CB">
            <w:pPr>
              <w:adjustRightInd w:val="0"/>
              <w:snapToGrid w:val="0"/>
              <w:rPr>
                <w:rFonts w:eastAsia="標楷體"/>
              </w:rPr>
            </w:pPr>
            <w:r w:rsidRPr="00372E64">
              <w:rPr>
                <w:rFonts w:eastAsia="標楷體"/>
              </w:rPr>
              <w:t>*</w:t>
            </w:r>
            <w:r w:rsidR="00200A23" w:rsidRPr="00372E64">
              <w:rPr>
                <w:rFonts w:eastAsia="標楷體"/>
              </w:rPr>
              <w:t>其他有利於審查之文件，如被接受投稿與出版證明等。</w:t>
            </w:r>
          </w:p>
        </w:tc>
      </w:tr>
      <w:tr w:rsidR="00200A23" w:rsidRPr="00372E64" w:rsidTr="00E55574">
        <w:tblPrEx>
          <w:tblCellMar>
            <w:top w:w="0" w:type="dxa"/>
            <w:bottom w:w="0" w:type="dxa"/>
          </w:tblCellMar>
        </w:tblPrEx>
        <w:trPr>
          <w:cantSplit/>
          <w:trHeight w:val="2494"/>
          <w:jc w:val="center"/>
        </w:trPr>
        <w:tc>
          <w:tcPr>
            <w:tcW w:w="10113" w:type="dxa"/>
            <w:gridSpan w:val="9"/>
            <w:vAlign w:val="center"/>
          </w:tcPr>
          <w:p w:rsidR="00FB748D" w:rsidRDefault="00FB748D" w:rsidP="007E55CB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372E64">
              <w:rPr>
                <w:rFonts w:eastAsia="標楷體"/>
                <w:szCs w:val="22"/>
              </w:rPr>
              <w:t>切結書</w:t>
            </w:r>
          </w:p>
          <w:p w:rsidR="00A947D6" w:rsidRPr="00372E64" w:rsidRDefault="00A947D6" w:rsidP="007E55CB">
            <w:pPr>
              <w:adjustRightInd w:val="0"/>
              <w:snapToGrid w:val="0"/>
              <w:jc w:val="center"/>
              <w:rPr>
                <w:rFonts w:eastAsia="標楷體" w:hint="eastAsia"/>
                <w:szCs w:val="22"/>
              </w:rPr>
            </w:pPr>
          </w:p>
          <w:p w:rsidR="00200A23" w:rsidRPr="00372E64" w:rsidRDefault="00FB748D" w:rsidP="007E55CB">
            <w:pPr>
              <w:adjustRightInd w:val="0"/>
              <w:snapToGrid w:val="0"/>
              <w:rPr>
                <w:rFonts w:eastAsia="標楷體"/>
                <w:szCs w:val="22"/>
              </w:rPr>
            </w:pPr>
            <w:r w:rsidRPr="00372E64">
              <w:rPr>
                <w:rFonts w:eastAsia="標楷體"/>
                <w:szCs w:val="22"/>
              </w:rPr>
              <w:t xml:space="preserve">    </w:t>
            </w:r>
            <w:r w:rsidRPr="00372E64">
              <w:rPr>
                <w:rFonts w:eastAsia="標楷體"/>
                <w:szCs w:val="22"/>
              </w:rPr>
              <w:t>本人已知悉</w:t>
            </w:r>
            <w:r w:rsidR="00200A23" w:rsidRPr="00372E64">
              <w:rPr>
                <w:rFonts w:eastAsia="標楷體"/>
                <w:szCs w:val="22"/>
              </w:rPr>
              <w:t>「文學院教研人員國際研究能量躍升補助計畫」之補助項目，以不得與校內外重複補助為原則；但已獲補助之項目，如未獲全額補助，得申請差額補助。本次申請之論文</w:t>
            </w:r>
            <w:r w:rsidRPr="00372E64">
              <w:rPr>
                <w:rFonts w:eastAsia="標楷體"/>
                <w:szCs w:val="22"/>
              </w:rPr>
              <w:t>，</w:t>
            </w:r>
            <w:r w:rsidR="00200A23" w:rsidRPr="00372E64">
              <w:rPr>
                <w:rFonts w:eastAsia="標楷體"/>
                <w:szCs w:val="22"/>
              </w:rPr>
              <w:t>尚未獲得校內外其他單位補助編修費</w:t>
            </w:r>
            <w:r w:rsidR="007760FF" w:rsidRPr="00372E64">
              <w:rPr>
                <w:rFonts w:eastAsia="標楷體"/>
                <w:szCs w:val="22"/>
              </w:rPr>
              <w:t>、投稿費</w:t>
            </w:r>
            <w:r w:rsidR="00DE369B" w:rsidRPr="00372E64">
              <w:rPr>
                <w:rFonts w:eastAsia="標楷體"/>
                <w:szCs w:val="22"/>
              </w:rPr>
              <w:t>、翻譯費</w:t>
            </w:r>
            <w:r w:rsidR="00200A23" w:rsidRPr="00372E64">
              <w:rPr>
                <w:rFonts w:eastAsia="標楷體"/>
                <w:szCs w:val="22"/>
              </w:rPr>
              <w:t>等相關項目</w:t>
            </w:r>
            <w:r w:rsidRPr="00372E64">
              <w:rPr>
                <w:rFonts w:eastAsia="標楷體"/>
                <w:szCs w:val="22"/>
              </w:rPr>
              <w:t>之全額補助。</w:t>
            </w:r>
          </w:p>
          <w:p w:rsidR="00C547BA" w:rsidRDefault="00C547BA" w:rsidP="007E55CB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  <w:p w:rsidR="0022505A" w:rsidRPr="00372E64" w:rsidRDefault="0022505A" w:rsidP="007E55CB">
            <w:pPr>
              <w:adjustRightInd w:val="0"/>
              <w:snapToGrid w:val="0"/>
              <w:rPr>
                <w:rFonts w:eastAsia="標楷體" w:hint="eastAsia"/>
                <w:szCs w:val="22"/>
              </w:rPr>
            </w:pPr>
          </w:p>
          <w:p w:rsidR="00200A23" w:rsidRPr="00644CD1" w:rsidRDefault="00200A23" w:rsidP="007E55CB">
            <w:pPr>
              <w:adjustRightInd w:val="0"/>
              <w:snapToGrid w:val="0"/>
              <w:rPr>
                <w:rFonts w:eastAsia="標楷體" w:hint="eastAsia"/>
                <w:szCs w:val="22"/>
              </w:rPr>
            </w:pPr>
            <w:r w:rsidRPr="00372E64">
              <w:rPr>
                <w:rFonts w:eastAsia="標楷體"/>
                <w:szCs w:val="22"/>
              </w:rPr>
              <w:t>申請人簽章：</w:t>
            </w:r>
            <w:r w:rsidRPr="00372E64">
              <w:rPr>
                <w:rFonts w:eastAsia="標楷體"/>
                <w:szCs w:val="22"/>
              </w:rPr>
              <w:t xml:space="preserve">                               </w:t>
            </w:r>
            <w:r w:rsidR="00644CD1">
              <w:rPr>
                <w:rFonts w:eastAsia="標楷體"/>
                <w:szCs w:val="22"/>
              </w:rPr>
              <w:t xml:space="preserve">             </w:t>
            </w:r>
            <w:r w:rsidRPr="00372E64">
              <w:rPr>
                <w:rFonts w:eastAsia="標楷體"/>
                <w:szCs w:val="22"/>
                <w:u w:val="single"/>
              </w:rPr>
              <w:t xml:space="preserve">      </w:t>
            </w:r>
            <w:r w:rsidRPr="00372E64">
              <w:rPr>
                <w:rFonts w:eastAsia="標楷體"/>
                <w:szCs w:val="22"/>
                <w:u w:val="single"/>
              </w:rPr>
              <w:t>年</w:t>
            </w:r>
            <w:r w:rsidRPr="00372E64">
              <w:rPr>
                <w:rFonts w:eastAsia="標楷體"/>
                <w:szCs w:val="22"/>
                <w:u w:val="single"/>
              </w:rPr>
              <w:t xml:space="preserve">      </w:t>
            </w:r>
            <w:r w:rsidRPr="00372E64">
              <w:rPr>
                <w:rFonts w:eastAsia="標楷體"/>
                <w:szCs w:val="22"/>
                <w:u w:val="single"/>
              </w:rPr>
              <w:t>月</w:t>
            </w:r>
            <w:r w:rsidRPr="00372E64">
              <w:rPr>
                <w:rFonts w:eastAsia="標楷體"/>
                <w:szCs w:val="22"/>
                <w:u w:val="single"/>
              </w:rPr>
              <w:t xml:space="preserve">      </w:t>
            </w:r>
            <w:r w:rsidRPr="00372E64">
              <w:rPr>
                <w:rFonts w:eastAsia="標楷體"/>
                <w:szCs w:val="22"/>
                <w:u w:val="single"/>
              </w:rPr>
              <w:t>日</w:t>
            </w:r>
          </w:p>
        </w:tc>
      </w:tr>
      <w:tr w:rsidR="00200A23" w:rsidRPr="00372E64" w:rsidTr="00E55574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517" w:type="dxa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學院通過</w:t>
            </w:r>
          </w:p>
          <w:p w:rsidR="00200A23" w:rsidRPr="00372E64" w:rsidRDefault="00200A23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補助經費</w:t>
            </w:r>
          </w:p>
        </w:tc>
        <w:tc>
          <w:tcPr>
            <w:tcW w:w="8596" w:type="dxa"/>
            <w:gridSpan w:val="8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rPr>
                <w:rFonts w:eastAsia="標楷體"/>
                <w:u w:val="single"/>
              </w:rPr>
            </w:pPr>
            <w:r w:rsidRPr="00372E64">
              <w:rPr>
                <w:rFonts w:eastAsia="標楷體"/>
              </w:rPr>
              <w:t>□</w:t>
            </w:r>
            <w:r w:rsidRPr="00372E64">
              <w:rPr>
                <w:rFonts w:eastAsia="標楷體"/>
              </w:rPr>
              <w:t>編修費</w:t>
            </w:r>
            <w:r w:rsidRPr="00372E64">
              <w:rPr>
                <w:rFonts w:eastAsia="標楷體"/>
                <w:u w:val="single"/>
              </w:rPr>
              <w:t xml:space="preserve">               </w:t>
            </w:r>
            <w:r w:rsidRPr="00372E64">
              <w:rPr>
                <w:rFonts w:eastAsia="標楷體"/>
              </w:rPr>
              <w:t>元，</w:t>
            </w:r>
            <w:r w:rsidRPr="00372E64">
              <w:rPr>
                <w:rFonts w:eastAsia="標楷體"/>
              </w:rPr>
              <w:t>□</w:t>
            </w:r>
            <w:r w:rsidRPr="00372E64">
              <w:rPr>
                <w:rFonts w:eastAsia="標楷體"/>
              </w:rPr>
              <w:t>翻譯費</w:t>
            </w:r>
            <w:r w:rsidRPr="00372E64">
              <w:rPr>
                <w:rFonts w:eastAsia="標楷體"/>
                <w:u w:val="single"/>
              </w:rPr>
              <w:t xml:space="preserve">               </w:t>
            </w:r>
            <w:r w:rsidRPr="00372E64">
              <w:rPr>
                <w:rFonts w:eastAsia="標楷體"/>
              </w:rPr>
              <w:t>元，</w:t>
            </w:r>
          </w:p>
          <w:p w:rsidR="00200A23" w:rsidRPr="00372E64" w:rsidRDefault="00200A23" w:rsidP="007E55CB">
            <w:pPr>
              <w:adjustRightInd w:val="0"/>
              <w:snapToGrid w:val="0"/>
              <w:rPr>
                <w:rFonts w:eastAsia="標楷體"/>
              </w:rPr>
            </w:pPr>
            <w:r w:rsidRPr="00372E64">
              <w:rPr>
                <w:rFonts w:eastAsia="標楷體"/>
              </w:rPr>
              <w:t>□</w:t>
            </w:r>
            <w:r w:rsidRPr="00372E64">
              <w:rPr>
                <w:rFonts w:eastAsia="標楷體"/>
              </w:rPr>
              <w:t>投稿費</w:t>
            </w:r>
            <w:r w:rsidRPr="00372E64">
              <w:rPr>
                <w:rFonts w:eastAsia="標楷體"/>
                <w:u w:val="single"/>
              </w:rPr>
              <w:t xml:space="preserve">               </w:t>
            </w:r>
            <w:r w:rsidRPr="00372E64">
              <w:rPr>
                <w:rFonts w:eastAsia="標楷體"/>
              </w:rPr>
              <w:t>元，合計</w:t>
            </w:r>
            <w:r w:rsidRPr="00372E64">
              <w:rPr>
                <w:rFonts w:eastAsia="標楷體"/>
                <w:u w:val="single"/>
              </w:rPr>
              <w:t xml:space="preserve">                   </w:t>
            </w:r>
            <w:r w:rsidRPr="00372E64">
              <w:rPr>
                <w:rFonts w:eastAsia="標楷體"/>
              </w:rPr>
              <w:t>元。</w:t>
            </w:r>
          </w:p>
        </w:tc>
      </w:tr>
      <w:tr w:rsidR="00200A23" w:rsidRPr="00372E64" w:rsidTr="00E55574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517" w:type="dxa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單位主管</w:t>
            </w:r>
          </w:p>
        </w:tc>
        <w:tc>
          <w:tcPr>
            <w:tcW w:w="2165" w:type="dxa"/>
            <w:gridSpan w:val="2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學院</w:t>
            </w:r>
          </w:p>
          <w:p w:rsidR="00200A23" w:rsidRPr="00372E64" w:rsidRDefault="00200A23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承辦人</w:t>
            </w:r>
          </w:p>
        </w:tc>
        <w:tc>
          <w:tcPr>
            <w:tcW w:w="2026" w:type="dxa"/>
            <w:gridSpan w:val="2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2E64">
              <w:rPr>
                <w:rFonts w:eastAsia="標楷體"/>
              </w:rPr>
              <w:t>院長</w:t>
            </w:r>
          </w:p>
        </w:tc>
        <w:tc>
          <w:tcPr>
            <w:tcW w:w="2785" w:type="dxa"/>
            <w:vAlign w:val="center"/>
          </w:tcPr>
          <w:p w:rsidR="00200A23" w:rsidRPr="00372E64" w:rsidRDefault="00200A23" w:rsidP="007E55CB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:rsidR="00766B4C" w:rsidRPr="00372E64" w:rsidRDefault="00766B4C" w:rsidP="00DE3BDA">
      <w:pPr>
        <w:jc w:val="both"/>
        <w:rPr>
          <w:rFonts w:eastAsia="標楷體" w:hint="eastAsia"/>
        </w:rPr>
      </w:pPr>
    </w:p>
    <w:sectPr w:rsidR="00766B4C" w:rsidRPr="00372E64" w:rsidSect="007760FF">
      <w:headerReference w:type="even" r:id="rId7"/>
      <w:headerReference w:type="default" r:id="rId8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ED" w:rsidRDefault="00F962ED" w:rsidP="000D6AEF">
      <w:r>
        <w:separator/>
      </w:r>
    </w:p>
  </w:endnote>
  <w:endnote w:type="continuationSeparator" w:id="0">
    <w:p w:rsidR="00F962ED" w:rsidRDefault="00F962ED" w:rsidP="000D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ED" w:rsidRDefault="00F962ED" w:rsidP="000D6AEF">
      <w:r>
        <w:separator/>
      </w:r>
    </w:p>
  </w:footnote>
  <w:footnote w:type="continuationSeparator" w:id="0">
    <w:p w:rsidR="00F962ED" w:rsidRDefault="00F962ED" w:rsidP="000D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A4" w:rsidRPr="00D56CED" w:rsidRDefault="004F37A4" w:rsidP="00D56CED">
    <w:pPr>
      <w:pStyle w:val="a3"/>
      <w:jc w:val="right"/>
      <w:rPr>
        <w:rFonts w:hint="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A4" w:rsidRPr="00D56CED" w:rsidRDefault="004F37A4" w:rsidP="00D56CED">
    <w:pPr>
      <w:pStyle w:val="a3"/>
      <w:jc w:val="right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QP-</w:t>
    </w:r>
    <w:smartTag w:uri="urn:schemas-microsoft-com:office:smarttags" w:element="chsdate">
      <w:smartTagPr>
        <w:attr w:name="Year" w:val="1913"/>
        <w:attr w:name="Month" w:val="2"/>
        <w:attr w:name="Day" w:val="15"/>
        <w:attr w:name="IsLunarDate" w:val="False"/>
        <w:attr w:name="IsROCDate" w:val="False"/>
      </w:smartTagPr>
      <w:r>
        <w:rPr>
          <w:rFonts w:hint="eastAsia"/>
          <w:sz w:val="24"/>
          <w:szCs w:val="24"/>
        </w:rPr>
        <w:t>R02-02-15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A78"/>
    <w:multiLevelType w:val="hybridMultilevel"/>
    <w:tmpl w:val="142E6F8A"/>
    <w:lvl w:ilvl="0" w:tplc="FEC43C3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6744F00">
      <w:start w:val="4"/>
      <w:numFmt w:val="bullet"/>
      <w:suff w:val="space"/>
      <w:lvlText w:val="□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3673FF"/>
    <w:multiLevelType w:val="hybridMultilevel"/>
    <w:tmpl w:val="3E080638"/>
    <w:lvl w:ilvl="0" w:tplc="CAFA6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48712E"/>
    <w:multiLevelType w:val="hybridMultilevel"/>
    <w:tmpl w:val="CB2E2F16"/>
    <w:lvl w:ilvl="0" w:tplc="62246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651C44"/>
    <w:multiLevelType w:val="hybridMultilevel"/>
    <w:tmpl w:val="D9D42ECE"/>
    <w:lvl w:ilvl="0" w:tplc="0818DB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DEF2C74"/>
    <w:multiLevelType w:val="hybridMultilevel"/>
    <w:tmpl w:val="61F8FBC0"/>
    <w:lvl w:ilvl="0" w:tplc="AFF0024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1D"/>
    <w:rsid w:val="00006E22"/>
    <w:rsid w:val="000177AE"/>
    <w:rsid w:val="00030478"/>
    <w:rsid w:val="0003100A"/>
    <w:rsid w:val="000331F8"/>
    <w:rsid w:val="000342F2"/>
    <w:rsid w:val="0004142C"/>
    <w:rsid w:val="00043777"/>
    <w:rsid w:val="000579EE"/>
    <w:rsid w:val="000604E6"/>
    <w:rsid w:val="00062966"/>
    <w:rsid w:val="0007003D"/>
    <w:rsid w:val="0007756E"/>
    <w:rsid w:val="00082F04"/>
    <w:rsid w:val="00093FC3"/>
    <w:rsid w:val="000B1947"/>
    <w:rsid w:val="000C4CC3"/>
    <w:rsid w:val="000D1A28"/>
    <w:rsid w:val="000D1BA3"/>
    <w:rsid w:val="000D6AEF"/>
    <w:rsid w:val="000E25B0"/>
    <w:rsid w:val="000E5E2B"/>
    <w:rsid w:val="000F1336"/>
    <w:rsid w:val="00100189"/>
    <w:rsid w:val="00100374"/>
    <w:rsid w:val="00105A59"/>
    <w:rsid w:val="00107580"/>
    <w:rsid w:val="00130930"/>
    <w:rsid w:val="001314E9"/>
    <w:rsid w:val="00134EEB"/>
    <w:rsid w:val="00140706"/>
    <w:rsid w:val="00151970"/>
    <w:rsid w:val="00162CDE"/>
    <w:rsid w:val="001727E5"/>
    <w:rsid w:val="001973C9"/>
    <w:rsid w:val="001B52D2"/>
    <w:rsid w:val="001B5701"/>
    <w:rsid w:val="001D1B8C"/>
    <w:rsid w:val="001D6BDF"/>
    <w:rsid w:val="001E2BFC"/>
    <w:rsid w:val="001E67F7"/>
    <w:rsid w:val="001F0E7C"/>
    <w:rsid w:val="001F3D4A"/>
    <w:rsid w:val="001F588D"/>
    <w:rsid w:val="001F7388"/>
    <w:rsid w:val="002007B3"/>
    <w:rsid w:val="00200A23"/>
    <w:rsid w:val="0020334D"/>
    <w:rsid w:val="002172D1"/>
    <w:rsid w:val="0022505A"/>
    <w:rsid w:val="00230615"/>
    <w:rsid w:val="002348FB"/>
    <w:rsid w:val="002446F5"/>
    <w:rsid w:val="00250692"/>
    <w:rsid w:val="00255985"/>
    <w:rsid w:val="00260B44"/>
    <w:rsid w:val="00261B9C"/>
    <w:rsid w:val="00267C8C"/>
    <w:rsid w:val="00271955"/>
    <w:rsid w:val="00271EAE"/>
    <w:rsid w:val="00271F24"/>
    <w:rsid w:val="00277706"/>
    <w:rsid w:val="002812E3"/>
    <w:rsid w:val="00281455"/>
    <w:rsid w:val="00282182"/>
    <w:rsid w:val="00284AA9"/>
    <w:rsid w:val="002868E6"/>
    <w:rsid w:val="00291212"/>
    <w:rsid w:val="00294082"/>
    <w:rsid w:val="002957B7"/>
    <w:rsid w:val="002957FA"/>
    <w:rsid w:val="002A5343"/>
    <w:rsid w:val="002B2D33"/>
    <w:rsid w:val="002B7BA6"/>
    <w:rsid w:val="002C10D6"/>
    <w:rsid w:val="002D0F16"/>
    <w:rsid w:val="002D27DF"/>
    <w:rsid w:val="002E6E47"/>
    <w:rsid w:val="002E7F9D"/>
    <w:rsid w:val="00300B15"/>
    <w:rsid w:val="0030749D"/>
    <w:rsid w:val="00307B00"/>
    <w:rsid w:val="00307D98"/>
    <w:rsid w:val="0031201B"/>
    <w:rsid w:val="00313819"/>
    <w:rsid w:val="00315898"/>
    <w:rsid w:val="00320F91"/>
    <w:rsid w:val="00324264"/>
    <w:rsid w:val="00331B39"/>
    <w:rsid w:val="00331E97"/>
    <w:rsid w:val="0033431D"/>
    <w:rsid w:val="00337219"/>
    <w:rsid w:val="0033751A"/>
    <w:rsid w:val="003406F9"/>
    <w:rsid w:val="00342666"/>
    <w:rsid w:val="00343FF0"/>
    <w:rsid w:val="00345A61"/>
    <w:rsid w:val="00347686"/>
    <w:rsid w:val="0035390D"/>
    <w:rsid w:val="0036562F"/>
    <w:rsid w:val="003712CF"/>
    <w:rsid w:val="00372E64"/>
    <w:rsid w:val="003733EE"/>
    <w:rsid w:val="00374207"/>
    <w:rsid w:val="00383EB4"/>
    <w:rsid w:val="00383FF4"/>
    <w:rsid w:val="00392A7A"/>
    <w:rsid w:val="0039327E"/>
    <w:rsid w:val="003943BA"/>
    <w:rsid w:val="003A3091"/>
    <w:rsid w:val="003A3BA5"/>
    <w:rsid w:val="003A3CB4"/>
    <w:rsid w:val="003A4303"/>
    <w:rsid w:val="003B2632"/>
    <w:rsid w:val="003B3545"/>
    <w:rsid w:val="003B7A28"/>
    <w:rsid w:val="003C614B"/>
    <w:rsid w:val="003C78B4"/>
    <w:rsid w:val="003D3244"/>
    <w:rsid w:val="003E42D9"/>
    <w:rsid w:val="003F58DE"/>
    <w:rsid w:val="003F7435"/>
    <w:rsid w:val="004012E5"/>
    <w:rsid w:val="0040748B"/>
    <w:rsid w:val="004227DF"/>
    <w:rsid w:val="00426249"/>
    <w:rsid w:val="00435B70"/>
    <w:rsid w:val="00440E2D"/>
    <w:rsid w:val="0044392D"/>
    <w:rsid w:val="00446975"/>
    <w:rsid w:val="00473C2E"/>
    <w:rsid w:val="00483C80"/>
    <w:rsid w:val="0049465C"/>
    <w:rsid w:val="00495B22"/>
    <w:rsid w:val="004A3660"/>
    <w:rsid w:val="004A3787"/>
    <w:rsid w:val="004A7881"/>
    <w:rsid w:val="004B6498"/>
    <w:rsid w:val="004B6F0C"/>
    <w:rsid w:val="004C0BEC"/>
    <w:rsid w:val="004C3AC7"/>
    <w:rsid w:val="004C4011"/>
    <w:rsid w:val="004E34E6"/>
    <w:rsid w:val="004F266A"/>
    <w:rsid w:val="004F37A4"/>
    <w:rsid w:val="004F69CF"/>
    <w:rsid w:val="00503B04"/>
    <w:rsid w:val="00512684"/>
    <w:rsid w:val="005154CD"/>
    <w:rsid w:val="005157CD"/>
    <w:rsid w:val="00516D0D"/>
    <w:rsid w:val="005206AF"/>
    <w:rsid w:val="005238B8"/>
    <w:rsid w:val="005247BC"/>
    <w:rsid w:val="00531D62"/>
    <w:rsid w:val="00541338"/>
    <w:rsid w:val="00542902"/>
    <w:rsid w:val="00550307"/>
    <w:rsid w:val="00550C3B"/>
    <w:rsid w:val="0056470F"/>
    <w:rsid w:val="00565738"/>
    <w:rsid w:val="00570360"/>
    <w:rsid w:val="00571B6F"/>
    <w:rsid w:val="005803A4"/>
    <w:rsid w:val="00580764"/>
    <w:rsid w:val="005818A0"/>
    <w:rsid w:val="00586172"/>
    <w:rsid w:val="00586463"/>
    <w:rsid w:val="0058668C"/>
    <w:rsid w:val="005923B0"/>
    <w:rsid w:val="00592B30"/>
    <w:rsid w:val="00596AAB"/>
    <w:rsid w:val="00596EF4"/>
    <w:rsid w:val="005A281B"/>
    <w:rsid w:val="005A63D6"/>
    <w:rsid w:val="005B3C5C"/>
    <w:rsid w:val="005C149E"/>
    <w:rsid w:val="005D0560"/>
    <w:rsid w:val="005D7F5C"/>
    <w:rsid w:val="005E2EDE"/>
    <w:rsid w:val="00600073"/>
    <w:rsid w:val="00610D66"/>
    <w:rsid w:val="00620896"/>
    <w:rsid w:val="006222B3"/>
    <w:rsid w:val="006243C6"/>
    <w:rsid w:val="00626742"/>
    <w:rsid w:val="00627959"/>
    <w:rsid w:val="00643C00"/>
    <w:rsid w:val="006441CC"/>
    <w:rsid w:val="00644B5E"/>
    <w:rsid w:val="00644CD1"/>
    <w:rsid w:val="00645BFF"/>
    <w:rsid w:val="00647F2E"/>
    <w:rsid w:val="00650DA8"/>
    <w:rsid w:val="0065328E"/>
    <w:rsid w:val="00662F61"/>
    <w:rsid w:val="0066658F"/>
    <w:rsid w:val="00666FE8"/>
    <w:rsid w:val="006719C3"/>
    <w:rsid w:val="00672291"/>
    <w:rsid w:val="00672C9A"/>
    <w:rsid w:val="0067398E"/>
    <w:rsid w:val="006814B3"/>
    <w:rsid w:val="00684A8F"/>
    <w:rsid w:val="00687A36"/>
    <w:rsid w:val="0069079C"/>
    <w:rsid w:val="0069168E"/>
    <w:rsid w:val="0069181C"/>
    <w:rsid w:val="006971BA"/>
    <w:rsid w:val="006A436D"/>
    <w:rsid w:val="006B5D56"/>
    <w:rsid w:val="006B7847"/>
    <w:rsid w:val="006C2171"/>
    <w:rsid w:val="006C5EC7"/>
    <w:rsid w:val="006C6F84"/>
    <w:rsid w:val="006E163E"/>
    <w:rsid w:val="006E1D0B"/>
    <w:rsid w:val="006E7466"/>
    <w:rsid w:val="006F607C"/>
    <w:rsid w:val="006F67AA"/>
    <w:rsid w:val="006F7065"/>
    <w:rsid w:val="007012BD"/>
    <w:rsid w:val="0070349A"/>
    <w:rsid w:val="007177ED"/>
    <w:rsid w:val="007206B4"/>
    <w:rsid w:val="00737BE7"/>
    <w:rsid w:val="00740923"/>
    <w:rsid w:val="00742F1E"/>
    <w:rsid w:val="00745D70"/>
    <w:rsid w:val="00757B72"/>
    <w:rsid w:val="00763DD2"/>
    <w:rsid w:val="00766B4C"/>
    <w:rsid w:val="007707BA"/>
    <w:rsid w:val="007760FF"/>
    <w:rsid w:val="007807D7"/>
    <w:rsid w:val="00780B83"/>
    <w:rsid w:val="00787810"/>
    <w:rsid w:val="00790A9C"/>
    <w:rsid w:val="0079244A"/>
    <w:rsid w:val="00793291"/>
    <w:rsid w:val="00793C2A"/>
    <w:rsid w:val="00794632"/>
    <w:rsid w:val="00794CD5"/>
    <w:rsid w:val="00796788"/>
    <w:rsid w:val="00796FA2"/>
    <w:rsid w:val="007B457C"/>
    <w:rsid w:val="007B5F6B"/>
    <w:rsid w:val="007C5E6B"/>
    <w:rsid w:val="007C6E00"/>
    <w:rsid w:val="007D4783"/>
    <w:rsid w:val="007E137A"/>
    <w:rsid w:val="007E55CB"/>
    <w:rsid w:val="00810CB1"/>
    <w:rsid w:val="0082022F"/>
    <w:rsid w:val="00821784"/>
    <w:rsid w:val="008271FB"/>
    <w:rsid w:val="00830F6C"/>
    <w:rsid w:val="00851C7A"/>
    <w:rsid w:val="00864AB1"/>
    <w:rsid w:val="0087003A"/>
    <w:rsid w:val="008810BB"/>
    <w:rsid w:val="00894A91"/>
    <w:rsid w:val="008A64CC"/>
    <w:rsid w:val="008A7577"/>
    <w:rsid w:val="008B036D"/>
    <w:rsid w:val="008B7684"/>
    <w:rsid w:val="008B78DE"/>
    <w:rsid w:val="008D3FA7"/>
    <w:rsid w:val="008D5568"/>
    <w:rsid w:val="008E0F0D"/>
    <w:rsid w:val="008E306D"/>
    <w:rsid w:val="008E3E1B"/>
    <w:rsid w:val="008F060C"/>
    <w:rsid w:val="008F4411"/>
    <w:rsid w:val="008F4A48"/>
    <w:rsid w:val="009062BA"/>
    <w:rsid w:val="00911C67"/>
    <w:rsid w:val="00915742"/>
    <w:rsid w:val="00930F1F"/>
    <w:rsid w:val="00931A8D"/>
    <w:rsid w:val="009364E4"/>
    <w:rsid w:val="009456CF"/>
    <w:rsid w:val="00947200"/>
    <w:rsid w:val="009535C4"/>
    <w:rsid w:val="00954B02"/>
    <w:rsid w:val="009576DF"/>
    <w:rsid w:val="00967D8E"/>
    <w:rsid w:val="00970D4A"/>
    <w:rsid w:val="00976765"/>
    <w:rsid w:val="00980222"/>
    <w:rsid w:val="00987286"/>
    <w:rsid w:val="009A5F31"/>
    <w:rsid w:val="009C1650"/>
    <w:rsid w:val="009D1A81"/>
    <w:rsid w:val="009D2A81"/>
    <w:rsid w:val="009D4B0A"/>
    <w:rsid w:val="009D7AEF"/>
    <w:rsid w:val="009F4CF9"/>
    <w:rsid w:val="009F4E9F"/>
    <w:rsid w:val="00A042AD"/>
    <w:rsid w:val="00A11486"/>
    <w:rsid w:val="00A15304"/>
    <w:rsid w:val="00A1714A"/>
    <w:rsid w:val="00A17856"/>
    <w:rsid w:val="00A31407"/>
    <w:rsid w:val="00A32824"/>
    <w:rsid w:val="00A35471"/>
    <w:rsid w:val="00A531A4"/>
    <w:rsid w:val="00A57E14"/>
    <w:rsid w:val="00A71839"/>
    <w:rsid w:val="00A808F6"/>
    <w:rsid w:val="00A83214"/>
    <w:rsid w:val="00A86569"/>
    <w:rsid w:val="00A86FDF"/>
    <w:rsid w:val="00A90FAD"/>
    <w:rsid w:val="00A947D6"/>
    <w:rsid w:val="00AA335D"/>
    <w:rsid w:val="00AA7B7D"/>
    <w:rsid w:val="00AB62FD"/>
    <w:rsid w:val="00AB6AE6"/>
    <w:rsid w:val="00AB6D0E"/>
    <w:rsid w:val="00AD0B98"/>
    <w:rsid w:val="00AD5930"/>
    <w:rsid w:val="00AE1AF1"/>
    <w:rsid w:val="00AE2FCF"/>
    <w:rsid w:val="00AE76A7"/>
    <w:rsid w:val="00AF72CD"/>
    <w:rsid w:val="00AF76AF"/>
    <w:rsid w:val="00B15323"/>
    <w:rsid w:val="00B2387C"/>
    <w:rsid w:val="00B257E2"/>
    <w:rsid w:val="00B32244"/>
    <w:rsid w:val="00B43249"/>
    <w:rsid w:val="00B43D67"/>
    <w:rsid w:val="00B53DF5"/>
    <w:rsid w:val="00B55581"/>
    <w:rsid w:val="00B55F75"/>
    <w:rsid w:val="00B66A04"/>
    <w:rsid w:val="00B71813"/>
    <w:rsid w:val="00B74DB8"/>
    <w:rsid w:val="00B806E5"/>
    <w:rsid w:val="00B8656D"/>
    <w:rsid w:val="00BB7FCE"/>
    <w:rsid w:val="00BC09A6"/>
    <w:rsid w:val="00BC45EC"/>
    <w:rsid w:val="00BC6ACA"/>
    <w:rsid w:val="00BD5A96"/>
    <w:rsid w:val="00BE0B6C"/>
    <w:rsid w:val="00BF4893"/>
    <w:rsid w:val="00BF4A0F"/>
    <w:rsid w:val="00BF7584"/>
    <w:rsid w:val="00C05F7D"/>
    <w:rsid w:val="00C063B5"/>
    <w:rsid w:val="00C075D1"/>
    <w:rsid w:val="00C2578C"/>
    <w:rsid w:val="00C37907"/>
    <w:rsid w:val="00C434E2"/>
    <w:rsid w:val="00C547BA"/>
    <w:rsid w:val="00C66D50"/>
    <w:rsid w:val="00C73929"/>
    <w:rsid w:val="00C74D55"/>
    <w:rsid w:val="00C75AEB"/>
    <w:rsid w:val="00C7766B"/>
    <w:rsid w:val="00C909CE"/>
    <w:rsid w:val="00C91820"/>
    <w:rsid w:val="00CA1475"/>
    <w:rsid w:val="00CA39DB"/>
    <w:rsid w:val="00CA63C8"/>
    <w:rsid w:val="00CB7C65"/>
    <w:rsid w:val="00CC2D7A"/>
    <w:rsid w:val="00CC6224"/>
    <w:rsid w:val="00CC6F4D"/>
    <w:rsid w:val="00CD0376"/>
    <w:rsid w:val="00CD0A77"/>
    <w:rsid w:val="00CD1542"/>
    <w:rsid w:val="00CD37C5"/>
    <w:rsid w:val="00CE20A5"/>
    <w:rsid w:val="00CE3401"/>
    <w:rsid w:val="00CE7CBA"/>
    <w:rsid w:val="00CE7E33"/>
    <w:rsid w:val="00CF01B4"/>
    <w:rsid w:val="00CF4BAB"/>
    <w:rsid w:val="00D105AD"/>
    <w:rsid w:val="00D13325"/>
    <w:rsid w:val="00D15162"/>
    <w:rsid w:val="00D2134B"/>
    <w:rsid w:val="00D22B78"/>
    <w:rsid w:val="00D369CD"/>
    <w:rsid w:val="00D46BB0"/>
    <w:rsid w:val="00D50243"/>
    <w:rsid w:val="00D56CED"/>
    <w:rsid w:val="00D62852"/>
    <w:rsid w:val="00D65DDF"/>
    <w:rsid w:val="00D67F45"/>
    <w:rsid w:val="00D72F8F"/>
    <w:rsid w:val="00D76370"/>
    <w:rsid w:val="00D80950"/>
    <w:rsid w:val="00D91BDE"/>
    <w:rsid w:val="00D958AA"/>
    <w:rsid w:val="00D9765C"/>
    <w:rsid w:val="00D97D60"/>
    <w:rsid w:val="00DA1623"/>
    <w:rsid w:val="00DA6CB1"/>
    <w:rsid w:val="00DB68AA"/>
    <w:rsid w:val="00DC0D33"/>
    <w:rsid w:val="00DD2E37"/>
    <w:rsid w:val="00DD3A4D"/>
    <w:rsid w:val="00DE209D"/>
    <w:rsid w:val="00DE369B"/>
    <w:rsid w:val="00DE3BDA"/>
    <w:rsid w:val="00DE72A5"/>
    <w:rsid w:val="00E05F1C"/>
    <w:rsid w:val="00E07081"/>
    <w:rsid w:val="00E11A6C"/>
    <w:rsid w:val="00E11FB0"/>
    <w:rsid w:val="00E13D78"/>
    <w:rsid w:val="00E1464C"/>
    <w:rsid w:val="00E17106"/>
    <w:rsid w:val="00E17474"/>
    <w:rsid w:val="00E26CEA"/>
    <w:rsid w:val="00E30704"/>
    <w:rsid w:val="00E35E76"/>
    <w:rsid w:val="00E3652E"/>
    <w:rsid w:val="00E40468"/>
    <w:rsid w:val="00E55574"/>
    <w:rsid w:val="00E5784C"/>
    <w:rsid w:val="00E63931"/>
    <w:rsid w:val="00E72DC2"/>
    <w:rsid w:val="00E73A1B"/>
    <w:rsid w:val="00E74454"/>
    <w:rsid w:val="00E82906"/>
    <w:rsid w:val="00E83E28"/>
    <w:rsid w:val="00E9335C"/>
    <w:rsid w:val="00EA4AF8"/>
    <w:rsid w:val="00EB0EF2"/>
    <w:rsid w:val="00EB5EDF"/>
    <w:rsid w:val="00EC5B7A"/>
    <w:rsid w:val="00ED2AFF"/>
    <w:rsid w:val="00ED47F9"/>
    <w:rsid w:val="00EF0A63"/>
    <w:rsid w:val="00EF66CB"/>
    <w:rsid w:val="00F00BF5"/>
    <w:rsid w:val="00F13AB3"/>
    <w:rsid w:val="00F16F26"/>
    <w:rsid w:val="00F20DEC"/>
    <w:rsid w:val="00F2166A"/>
    <w:rsid w:val="00F2762E"/>
    <w:rsid w:val="00F27855"/>
    <w:rsid w:val="00F350DD"/>
    <w:rsid w:val="00F414B1"/>
    <w:rsid w:val="00F50631"/>
    <w:rsid w:val="00F5084F"/>
    <w:rsid w:val="00F54E32"/>
    <w:rsid w:val="00F564D4"/>
    <w:rsid w:val="00F6727B"/>
    <w:rsid w:val="00F744E3"/>
    <w:rsid w:val="00F914DA"/>
    <w:rsid w:val="00F9540A"/>
    <w:rsid w:val="00F962ED"/>
    <w:rsid w:val="00F963AD"/>
    <w:rsid w:val="00FB218C"/>
    <w:rsid w:val="00FB748D"/>
    <w:rsid w:val="00FC56CD"/>
    <w:rsid w:val="00FD74DA"/>
    <w:rsid w:val="00FE42DD"/>
    <w:rsid w:val="00FE7C86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370DB-2AF4-44A7-BC71-0D3CE6CB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5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5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Strong"/>
    <w:uiPriority w:val="22"/>
    <w:qFormat/>
    <w:rsid w:val="00EF0A63"/>
    <w:rPr>
      <w:b/>
      <w:bCs/>
    </w:rPr>
  </w:style>
  <w:style w:type="paragraph" w:styleId="a6">
    <w:name w:val="List Paragraph"/>
    <w:basedOn w:val="a"/>
    <w:uiPriority w:val="34"/>
    <w:qFormat/>
    <w:rsid w:val="00EC5B7A"/>
    <w:pPr>
      <w:ind w:leftChars="200" w:left="480"/>
    </w:pPr>
    <w:rPr>
      <w:rFonts w:ascii="Calibri" w:hAnsi="Calibri"/>
      <w:szCs w:val="22"/>
    </w:rPr>
  </w:style>
  <w:style w:type="paragraph" w:customStyle="1" w:styleId="Standard">
    <w:name w:val="Standard"/>
    <w:rsid w:val="004F266A"/>
    <w:pPr>
      <w:widowControl w:val="0"/>
      <w:suppressAutoHyphens/>
      <w:autoSpaceDN w:val="0"/>
      <w:spacing w:line="360" w:lineRule="atLeast"/>
      <w:textAlignment w:val="baseline"/>
    </w:pPr>
    <w:rPr>
      <w:rFonts w:eastAsia="新細明體, PMingLiU"/>
      <w:kern w:val="3"/>
      <w:sz w:val="24"/>
    </w:rPr>
  </w:style>
  <w:style w:type="paragraph" w:styleId="a7">
    <w:name w:val="Balloon Text"/>
    <w:basedOn w:val="a"/>
    <w:link w:val="a8"/>
    <w:rsid w:val="00662F6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662F6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jsmpc\Application%20Data\Microsoft\Templates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教育部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教育部補助國內大學校院博士班研究生出席國際會議申請表</dc:title>
  <dc:subject/>
  <dc:creator>moejsmpc</dc:creator>
  <cp:keywords/>
  <cp:lastModifiedBy>USER</cp:lastModifiedBy>
  <cp:revision>2</cp:revision>
  <cp:lastPrinted>2022-11-11T02:54:00Z</cp:lastPrinted>
  <dcterms:created xsi:type="dcterms:W3CDTF">2025-01-08T01:38:00Z</dcterms:created>
  <dcterms:modified xsi:type="dcterms:W3CDTF">2025-01-08T01:38:00Z</dcterms:modified>
</cp:coreProperties>
</file>